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7C63" w14:textId="77777777" w:rsidR="00984E5C" w:rsidRDefault="007D17C8">
      <w:pPr>
        <w:pStyle w:val="Standard"/>
        <w:jc w:val="both"/>
      </w:pPr>
      <w:r>
        <w:rPr>
          <w:rFonts w:ascii="Arial" w:hAnsi="Arial" w:cs="Arial"/>
          <w:b/>
          <w:bCs/>
          <w:sz w:val="28"/>
          <w:szCs w:val="28"/>
        </w:rPr>
        <w:t>RESUMEN DE CONTRATOS MENORES: IMPORTE GLOBAL Y PORCENTAJE QUE REPRESENTAN RESPECTO A LA TOTALIDAD DE LOS CONTRATOS FORMALIZADOS</w:t>
      </w:r>
    </w:p>
    <w:p w14:paraId="0B608FAD" w14:textId="2A87BD0B" w:rsidR="00984E5C" w:rsidRDefault="00984E5C">
      <w:pPr>
        <w:pStyle w:val="Standard"/>
        <w:jc w:val="both"/>
        <w:rPr>
          <w:rFonts w:ascii="Arial" w:hAnsi="Arial" w:cs="Arial"/>
        </w:rPr>
      </w:pPr>
    </w:p>
    <w:p w14:paraId="346C1667" w14:textId="31A44B3B" w:rsidR="00313F89" w:rsidRDefault="00313F89">
      <w:pPr>
        <w:pStyle w:val="Standard"/>
        <w:jc w:val="both"/>
        <w:rPr>
          <w:rFonts w:ascii="Arial" w:hAnsi="Arial" w:cs="Arial"/>
        </w:rPr>
      </w:pPr>
    </w:p>
    <w:p w14:paraId="06E6D9CC" w14:textId="157BA51A" w:rsidR="00313F89" w:rsidRDefault="00313F8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379983C" wp14:editId="6670F97B">
            <wp:extent cx="6419850" cy="2828925"/>
            <wp:effectExtent l="0" t="0" r="0" b="952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840CAA3" w14:textId="58AAA023" w:rsidR="00313F89" w:rsidRDefault="00313F89">
      <w:pPr>
        <w:pStyle w:val="Standard"/>
        <w:jc w:val="both"/>
        <w:rPr>
          <w:rFonts w:ascii="Arial" w:hAnsi="Arial" w:cs="Arial"/>
        </w:rPr>
      </w:pPr>
    </w:p>
    <w:p w14:paraId="24CE3F26" w14:textId="175965E1" w:rsidR="00313F89" w:rsidRDefault="00313F89">
      <w:pPr>
        <w:pStyle w:val="Standard"/>
        <w:jc w:val="both"/>
        <w:rPr>
          <w:rFonts w:ascii="Arial" w:hAnsi="Arial" w:cs="Arial"/>
        </w:rPr>
      </w:pPr>
    </w:p>
    <w:p w14:paraId="1C1F7605" w14:textId="171FD295" w:rsidR="00984E5C" w:rsidRDefault="007D17C8">
      <w:pPr>
        <w:pStyle w:val="Standard"/>
        <w:jc w:val="both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D09A89" wp14:editId="02C572DC">
            <wp:simplePos x="0" y="0"/>
            <wp:positionH relativeFrom="margin">
              <wp:align>left</wp:align>
            </wp:positionH>
            <wp:positionV relativeFrom="paragraph">
              <wp:posOffset>271147</wp:posOffset>
            </wp:positionV>
            <wp:extent cx="6391271" cy="3019421"/>
            <wp:effectExtent l="0" t="0" r="0" b="0"/>
            <wp:wrapTight wrapText="bothSides">
              <wp:wrapPolygon edited="0">
                <wp:start x="0" y="0"/>
                <wp:lineTo x="0" y="21536"/>
                <wp:lineTo x="21570" y="21536"/>
                <wp:lineTo x="21570" y="0"/>
                <wp:lineTo x="0" y="0"/>
              </wp:wrapPolygon>
            </wp:wrapTight>
            <wp:docPr id="3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7DFF4F31" w14:textId="77777777" w:rsidR="00984E5C" w:rsidRDefault="007D17C8">
      <w:pPr>
        <w:pStyle w:val="Standard"/>
        <w:jc w:val="both"/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BD4036A" wp14:editId="3F93DAC4">
            <wp:simplePos x="0" y="0"/>
            <wp:positionH relativeFrom="margin">
              <wp:align>left</wp:align>
            </wp:positionH>
            <wp:positionV relativeFrom="paragraph">
              <wp:posOffset>252731</wp:posOffset>
            </wp:positionV>
            <wp:extent cx="6324603" cy="3390896"/>
            <wp:effectExtent l="0" t="0" r="0" b="4"/>
            <wp:wrapTight wrapText="bothSides">
              <wp:wrapPolygon edited="0">
                <wp:start x="0" y="0"/>
                <wp:lineTo x="0" y="21483"/>
                <wp:lineTo x="21535" y="21483"/>
                <wp:lineTo x="21535" y="0"/>
                <wp:lineTo x="0" y="0"/>
              </wp:wrapPolygon>
            </wp:wrapTight>
            <wp:docPr id="4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3" cy="33908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68DFF8A" w14:textId="77777777" w:rsidR="00984E5C" w:rsidRDefault="00984E5C">
      <w:pPr>
        <w:pStyle w:val="Standard"/>
        <w:jc w:val="both"/>
        <w:rPr>
          <w:rFonts w:ascii="Arial" w:hAnsi="Arial" w:cs="Arial"/>
          <w:b/>
          <w:bCs/>
        </w:rPr>
      </w:pPr>
    </w:p>
    <w:p w14:paraId="50912AF9" w14:textId="77777777" w:rsidR="00984E5C" w:rsidRDefault="00984E5C">
      <w:pPr>
        <w:pStyle w:val="Standard"/>
        <w:jc w:val="both"/>
        <w:rPr>
          <w:rFonts w:ascii="Arial" w:hAnsi="Arial" w:cs="Arial"/>
          <w:b/>
          <w:bCs/>
        </w:rPr>
      </w:pPr>
    </w:p>
    <w:p w14:paraId="6C2A6420" w14:textId="77777777" w:rsidR="00984E5C" w:rsidRDefault="00984E5C">
      <w:pPr>
        <w:pStyle w:val="Standard"/>
        <w:jc w:val="both"/>
      </w:pPr>
    </w:p>
    <w:p w14:paraId="31501F61" w14:textId="77777777" w:rsidR="00984E5C" w:rsidRDefault="007D17C8">
      <w:pPr>
        <w:pStyle w:val="Standard"/>
        <w:jc w:val="both"/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63C7948" wp14:editId="79057E18">
            <wp:simplePos x="0" y="0"/>
            <wp:positionH relativeFrom="margin">
              <wp:align>center</wp:align>
            </wp:positionH>
            <wp:positionV relativeFrom="paragraph">
              <wp:posOffset>164463</wp:posOffset>
            </wp:positionV>
            <wp:extent cx="5905496" cy="3439158"/>
            <wp:effectExtent l="0" t="0" r="4" b="8892"/>
            <wp:wrapTight wrapText="bothSides">
              <wp:wrapPolygon edited="0">
                <wp:start x="0" y="0"/>
                <wp:lineTo x="0" y="21540"/>
                <wp:lineTo x="21533" y="21540"/>
                <wp:lineTo x="21533" y="0"/>
                <wp:lineTo x="0" y="0"/>
              </wp:wrapPolygon>
            </wp:wrapTight>
            <wp:docPr id="5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496" cy="34391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984E5C">
      <w:headerReference w:type="default" r:id="rId10"/>
      <w:footerReference w:type="default" r:id="rId11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9933" w14:textId="77777777" w:rsidR="00427E93" w:rsidRDefault="00427E93">
      <w:r>
        <w:separator/>
      </w:r>
    </w:p>
  </w:endnote>
  <w:endnote w:type="continuationSeparator" w:id="0">
    <w:p w14:paraId="109CD3FF" w14:textId="77777777" w:rsidR="00427E93" w:rsidRDefault="0042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870B14" w14:paraId="184758F9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C3643C0" w14:textId="77777777" w:rsidR="00870B14" w:rsidRDefault="007D17C8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18D1DD6A" w14:textId="77777777" w:rsidR="00870B14" w:rsidRDefault="007D17C8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4627FBFB" w14:textId="77777777" w:rsidR="00870B14" w:rsidRDefault="007D17C8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6FAA92C" w14:textId="77777777" w:rsidR="00870B14" w:rsidRDefault="007D17C8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5938C06B" w14:textId="77777777" w:rsidR="00870B14" w:rsidRDefault="007D17C8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713AB4FD" w14:textId="77777777" w:rsidR="00870B14" w:rsidRDefault="007D17C8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43E523B" w14:textId="77777777" w:rsidR="00870B14" w:rsidRDefault="007D17C8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15E5993F" w14:textId="77777777" w:rsidR="00870B14" w:rsidRDefault="007D17C8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2434CA73" w14:textId="77777777" w:rsidR="00870B14" w:rsidRDefault="007D17C8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042D0EF8" w14:textId="77777777" w:rsidR="00870B14" w:rsidRDefault="007D17C8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4FA3F0A6" w14:textId="77777777" w:rsidR="00870B14" w:rsidRDefault="00427E93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32FF" w14:textId="77777777" w:rsidR="00427E93" w:rsidRDefault="00427E93">
      <w:r>
        <w:rPr>
          <w:color w:val="000000"/>
        </w:rPr>
        <w:separator/>
      </w:r>
    </w:p>
  </w:footnote>
  <w:footnote w:type="continuationSeparator" w:id="0">
    <w:p w14:paraId="1516E359" w14:textId="77777777" w:rsidR="00427E93" w:rsidRDefault="00427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EB47" w14:textId="77777777" w:rsidR="00870B14" w:rsidRDefault="007D17C8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0D58C" wp14:editId="04ED1782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629DE62" w14:textId="77777777" w:rsidR="00870B14" w:rsidRDefault="007D17C8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0D58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3629DE62" w14:textId="77777777" w:rsidR="00870B14" w:rsidRDefault="007D17C8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6AB79D2" wp14:editId="4B6D2B7B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5C"/>
    <w:rsid w:val="00313F89"/>
    <w:rsid w:val="00427E93"/>
    <w:rsid w:val="007D17C8"/>
    <w:rsid w:val="00984E5C"/>
    <w:rsid w:val="00C5764D"/>
    <w:rsid w:val="00F53837"/>
    <w:rsid w:val="00F7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41B0"/>
  <w15:docId w15:val="{E913F011-92DE-4E99-B190-660465D9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ownloads\DOCUMENTO%20EXTERNO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2025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931-40FE-82D6-6764E05FD9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931-40FE-82D6-6764E05FD9A5}"/>
              </c:ext>
            </c:extLst>
          </c:dPt>
          <c:cat>
            <c:strRef>
              <c:f>Hoja1!$A$2:$A$3</c:f>
              <c:strCache>
                <c:ptCount val="2"/>
                <c:pt idx="0">
                  <c:v>CONTRATOS MENORES</c:v>
                </c:pt>
                <c:pt idx="1">
                  <c:v>LICITACIONES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1846225.98</c:v>
                </c:pt>
                <c:pt idx="1">
                  <c:v>5443920.4500000002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E4-43C2-880F-2B6570EA22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es-ES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2024</a:t>
            </a:r>
          </a:p>
        </c:rich>
      </c:tx>
      <c:overlay val="0"/>
      <c:spPr>
        <a:noFill/>
        <a:ln>
          <a:noFill/>
        </a:ln>
      </c:spPr>
    </c:title>
    <c:autoTitleDeleted val="0"/>
    <c:view3D>
      <c:rotX val="29"/>
      <c:rotY val="360"/>
      <c:rAngAx val="0"/>
    </c:view3D>
    <c:floor>
      <c:thickness val="0"/>
      <c:spPr>
        <a:noFill/>
        <a:ln>
          <a:noFill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Series1</c:v>
          </c:tx>
          <c:dPt>
            <c:idx val="0"/>
            <c:bubble3D val="0"/>
            <c:spPr>
              <a:solidFill>
                <a:srgbClr val="4472C4"/>
              </a:solidFill>
              <a:ln w="25402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84A4-46E1-A386-A0DB9E0E6345}"/>
              </c:ext>
            </c:extLst>
          </c:dPt>
          <c:dPt>
            <c:idx val="1"/>
            <c:bubble3D val="0"/>
            <c:spPr>
              <a:solidFill>
                <a:srgbClr val="ED7D31"/>
              </a:solidFill>
              <a:ln w="25402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84A4-46E1-A386-A0DB9E0E6345}"/>
              </c:ext>
            </c:extLst>
          </c:dPt>
          <c:dPt>
            <c:idx val="2"/>
            <c:bubble3D val="0"/>
            <c:spPr>
              <a:solidFill>
                <a:srgbClr val="A5A5A5"/>
              </a:solidFill>
              <a:ln w="25402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84A4-46E1-A386-A0DB9E0E6345}"/>
              </c:ext>
            </c:extLst>
          </c:dPt>
          <c:cat>
            <c:strLit>
              <c:ptCount val="3"/>
              <c:pt idx="0">
                <c:v>CONTRATOS MENORES</c:v>
              </c:pt>
              <c:pt idx="1">
                <c:v>LICITACIONES ADJUDICADAS</c:v>
              </c:pt>
              <c:pt idx="2">
                <c:v>LICITACIONES PROGRAMADOS</c:v>
              </c:pt>
            </c:strLit>
          </c:cat>
          <c:val>
            <c:numLit>
              <c:formatCode>General</c:formatCode>
              <c:ptCount val="3"/>
              <c:pt idx="0">
                <c:v>536344.72</c:v>
              </c:pt>
              <c:pt idx="1">
                <c:v>49780.84</c:v>
              </c:pt>
              <c:pt idx="2">
                <c:v>3144076.54</c:v>
              </c:pt>
            </c:numLit>
          </c:val>
          <c:extLst>
            <c:ext xmlns:c16="http://schemas.microsoft.com/office/drawing/2014/chart" uri="{C3380CC4-5D6E-409C-BE32-E72D297353CC}">
              <c16:uniqueId val="{00000006-0C28-4108-8F69-4689927669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900" b="0" i="0" u="none" strike="noStrike" kern="1200" baseline="0">
              <a:solidFill>
                <a:srgbClr val="595959"/>
              </a:solidFill>
              <a:latin typeface="Calibri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es-ES" sz="900" b="0" i="0" u="none" strike="noStrike" kern="1200" baseline="0">
          <a:solidFill>
            <a:srgbClr val="000000"/>
          </a:solidFill>
          <a:latin typeface="Calibri"/>
        </a:defRPr>
      </a:pPr>
      <a:endParaRPr lang="es-E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0B813C84E2284ABE74418FC5D22C0A" ma:contentTypeVersion="11" ma:contentTypeDescription="Crear nuevo documento." ma:contentTypeScope="" ma:versionID="895a71043281c805af22b537cf25abd0">
  <xsd:schema xmlns:xsd="http://www.w3.org/2001/XMLSchema" xmlns:xs="http://www.w3.org/2001/XMLSchema" xmlns:p="http://schemas.microsoft.com/office/2006/metadata/properties" xmlns:ns2="823b4067-a7e6-4f92-a16d-dfd3d28b3c01" xmlns:ns3="d9e86c23-68cd-40d2-b4c8-eed6ea873869" targetNamespace="http://schemas.microsoft.com/office/2006/metadata/properties" ma:root="true" ma:fieldsID="bb35009d5e302564f08528c7fa4edd4f" ns2:_="" ns3:_="">
    <xsd:import namespace="823b4067-a7e6-4f92-a16d-dfd3d28b3c01"/>
    <xsd:import namespace="d9e86c23-68cd-40d2-b4c8-eed6ea873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b4067-a7e6-4f92-a16d-dfd3d28b3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abab4eb-0c39-40cb-92f1-5c46961f9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86c23-68cd-40d2-b4c8-eed6ea8738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f906af-deba-4f16-a2f5-cefc8d7e34ca}" ma:internalName="TaxCatchAll" ma:showField="CatchAllData" ma:web="d9e86c23-68cd-40d2-b4c8-eed6ea873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b4067-a7e6-4f92-a16d-dfd3d28b3c01">
      <Terms xmlns="http://schemas.microsoft.com/office/infopath/2007/PartnerControls"/>
    </lcf76f155ced4ddcb4097134ff3c332f>
    <TaxCatchAll xmlns="d9e86c23-68cd-40d2-b4c8-eed6ea873869" xsi:nil="true"/>
  </documentManagement>
</p:properties>
</file>

<file path=customXml/itemProps1.xml><?xml version="1.0" encoding="utf-8"?>
<ds:datastoreItem xmlns:ds="http://schemas.openxmlformats.org/officeDocument/2006/customXml" ds:itemID="{810DF90B-79A6-4586-A35A-151F3C90D88A}"/>
</file>

<file path=customXml/itemProps2.xml><?xml version="1.0" encoding="utf-8"?>
<ds:datastoreItem xmlns:ds="http://schemas.openxmlformats.org/officeDocument/2006/customXml" ds:itemID="{BAEEC083-EAA7-4C5A-8CB6-C7D973D1E498}"/>
</file>

<file path=customXml/itemProps3.xml><?xml version="1.0" encoding="utf-8"?>
<ds:datastoreItem xmlns:ds="http://schemas.openxmlformats.org/officeDocument/2006/customXml" ds:itemID="{54D1914F-24D5-4FB8-8D32-15E12B4B68FF}"/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0</TotalTime>
  <Pages>2</Pages>
  <Words>22</Words>
  <Characters>121</Characters>
  <Application>Microsoft Office Word</Application>
  <DocSecurity>0</DocSecurity>
  <Lines>1</Lines>
  <Paragraphs>1</Paragraphs>
  <ScaleCrop>false</ScaleCrop>
  <Company>Fundacion Canaria de Juventud IDEO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2025-04-01T07:14:00Z</cp:lastPrinted>
  <dcterms:created xsi:type="dcterms:W3CDTF">2026-04-27T10:56:00Z</dcterms:created>
  <dcterms:modified xsi:type="dcterms:W3CDTF">2026-04-27T10:56:00Z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0x0101000D0B813C84E2284ABE74418FC5D22C0A</vt:lpwstr>
  </property>
</Properties>
</file>