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2497" w14:textId="2F9AE331" w:rsidR="0005045C" w:rsidRPr="001A060A" w:rsidRDefault="0005045C" w:rsidP="00BC13DA">
      <w:pPr>
        <w:pStyle w:val="Subttulo"/>
        <w:suppressAutoHyphens/>
        <w:jc w:val="center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 xml:space="preserve">RETRIBUCIONES </w:t>
      </w:r>
      <w:r w:rsidR="00BC13DA">
        <w:rPr>
          <w:b/>
          <w:bCs/>
          <w:sz w:val="40"/>
          <w:szCs w:val="40"/>
          <w:lang w:eastAsia="zh-CN" w:bidi="hi-IN"/>
        </w:rPr>
        <w:t>PERCIBIDA ANUALMENTE DE LA GERENCIA</w:t>
      </w:r>
    </w:p>
    <w:p w14:paraId="0110A268" w14:textId="0AF9335B" w:rsidR="0005045C" w:rsidRPr="004721EC" w:rsidRDefault="0005045C" w:rsidP="0005045C">
      <w:pPr>
        <w:jc w:val="both"/>
        <w:rPr>
          <w:rFonts w:ascii="Arial" w:hAnsi="Arial" w:cs="Arial"/>
          <w:b/>
          <w:bCs/>
          <w:u w:val="single"/>
        </w:rPr>
      </w:pPr>
      <w:r w:rsidRPr="004721EC">
        <w:rPr>
          <w:rFonts w:ascii="Arial" w:hAnsi="Arial" w:cs="Arial"/>
          <w:b/>
          <w:bCs/>
          <w:u w:val="single"/>
        </w:rPr>
        <w:t>Año 202</w:t>
      </w:r>
      <w:r w:rsidR="00BC13DA">
        <w:rPr>
          <w:rFonts w:ascii="Arial" w:hAnsi="Arial" w:cs="Arial"/>
          <w:b/>
          <w:bCs/>
          <w:u w:val="single"/>
        </w:rPr>
        <w:t>5</w:t>
      </w:r>
    </w:p>
    <w:p w14:paraId="76331252" w14:textId="30F726A5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El sueldo del personal de alta dirección de la Fundación Canaria de Juventud IDEO, durante el año 202</w:t>
      </w:r>
      <w:r w:rsidR="00BC13DA">
        <w:rPr>
          <w:rFonts w:ascii="Arial" w:hAnsi="Arial" w:cs="Arial"/>
        </w:rPr>
        <w:t>5</w:t>
      </w:r>
      <w:r w:rsidRPr="001337BB">
        <w:rPr>
          <w:rFonts w:ascii="Arial" w:hAnsi="Arial" w:cs="Arial"/>
        </w:rPr>
        <w:t xml:space="preserve"> fue de un total de </w:t>
      </w:r>
      <w:r w:rsidR="00BC13DA">
        <w:rPr>
          <w:rFonts w:ascii="Arial" w:hAnsi="Arial" w:cs="Arial"/>
        </w:rPr>
        <w:t>59.985,98</w:t>
      </w:r>
      <w:r w:rsidRPr="001A060A">
        <w:rPr>
          <w:rFonts w:ascii="Arial" w:hAnsi="Arial" w:cs="Arial"/>
        </w:rPr>
        <w:t xml:space="preserve"> euros Brutos, correspondiente</w:t>
      </w:r>
      <w:r w:rsidRPr="001337BB">
        <w:rPr>
          <w:rFonts w:ascii="Arial" w:hAnsi="Arial" w:cs="Arial"/>
        </w:rPr>
        <w:t xml:space="preserve"> a la retribución de la Gerencia de la Fundación. </w:t>
      </w:r>
    </w:p>
    <w:p w14:paraId="2052C9E1" w14:textId="77777777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Los miembros del Patronato no reciben dietas ni remuneraciones de cualquier clase por la realización de su labor como miembro del órgano de gobierno, sean económicas o en especies, ni en materia de pensiones o como primas de seguro de vida, ni indemnizaciones por cese en su labor. </w:t>
      </w:r>
    </w:p>
    <w:p w14:paraId="6F1416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0A23FB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72304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6B22E6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AB7B8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B0221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518EA6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7E4682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7C5C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FAA31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34FAD4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B85E2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600EFA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F7ED8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6055E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0CC03B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DB74E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5BFD4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10F16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509B70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AFF0F99" w14:textId="31127637" w:rsidR="0060487B" w:rsidRDefault="006742C3" w:rsidP="0005045C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16F2" w14:textId="77777777" w:rsidR="00EE3AB3" w:rsidRDefault="00EE3AB3">
      <w:r>
        <w:separator/>
      </w:r>
    </w:p>
  </w:endnote>
  <w:endnote w:type="continuationSeparator" w:id="0">
    <w:p w14:paraId="27CF9839" w14:textId="77777777" w:rsidR="00EE3AB3" w:rsidRDefault="00E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5C7FD542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6711EA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11271EAB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24D045BD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101F4D" w14:textId="77777777" w:rsidR="0001773D" w:rsidRDefault="006742C3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368DBD4B" w14:textId="77777777" w:rsidR="0001773D" w:rsidRDefault="006742C3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76A3A46F" w14:textId="77777777" w:rsidR="0001773D" w:rsidRDefault="006742C3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EE82D62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2C21FA92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2E967128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2F253AFD" w14:textId="77777777" w:rsidR="0001773D" w:rsidRDefault="006742C3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254D8F9" w14:textId="77777777" w:rsidR="0001773D" w:rsidRDefault="00EE3AB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7D9C" w14:textId="77777777" w:rsidR="00EE3AB3" w:rsidRDefault="00EE3AB3">
      <w:r>
        <w:rPr>
          <w:color w:val="000000"/>
        </w:rPr>
        <w:separator/>
      </w:r>
    </w:p>
  </w:footnote>
  <w:footnote w:type="continuationSeparator" w:id="0">
    <w:p w14:paraId="50B45D88" w14:textId="77777777" w:rsidR="00EE3AB3" w:rsidRDefault="00EE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1868" w14:textId="77777777" w:rsidR="0001773D" w:rsidRDefault="006742C3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4E112" wp14:editId="1E9B3D51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E01DA" w14:textId="77777777" w:rsidR="0001773D" w:rsidRDefault="006742C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4E1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47E01DA" w14:textId="77777777" w:rsidR="0001773D" w:rsidRDefault="006742C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48C14BB" wp14:editId="4D042EA3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5C"/>
    <w:rsid w:val="0005045C"/>
    <w:rsid w:val="00061A41"/>
    <w:rsid w:val="003045AA"/>
    <w:rsid w:val="003A75F9"/>
    <w:rsid w:val="00402973"/>
    <w:rsid w:val="004215EE"/>
    <w:rsid w:val="0060487B"/>
    <w:rsid w:val="00605D39"/>
    <w:rsid w:val="00644EA1"/>
    <w:rsid w:val="006742C3"/>
    <w:rsid w:val="007169AF"/>
    <w:rsid w:val="0090450C"/>
    <w:rsid w:val="009526ED"/>
    <w:rsid w:val="009A7B17"/>
    <w:rsid w:val="009D40BA"/>
    <w:rsid w:val="00B5396D"/>
    <w:rsid w:val="00BC13DA"/>
    <w:rsid w:val="00D41F20"/>
    <w:rsid w:val="00E25013"/>
    <w:rsid w:val="00EE3AB3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660BE"/>
  <w15:docId w15:val="{BB4B8573-B55B-4496-ACC0-FE77B57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5C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0504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5045C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0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B813C84E2284ABE74418FC5D22C0A" ma:contentTypeVersion="11" ma:contentTypeDescription="Crear nuevo documento." ma:contentTypeScope="" ma:versionID="895a71043281c805af22b537cf25abd0">
  <xsd:schema xmlns:xsd="http://www.w3.org/2001/XMLSchema" xmlns:xs="http://www.w3.org/2001/XMLSchema" xmlns:p="http://schemas.microsoft.com/office/2006/metadata/properties" xmlns:ns2="823b4067-a7e6-4f92-a16d-dfd3d28b3c01" xmlns:ns3="d9e86c23-68cd-40d2-b4c8-eed6ea873869" targetNamespace="http://schemas.microsoft.com/office/2006/metadata/properties" ma:root="true" ma:fieldsID="bb35009d5e302564f08528c7fa4edd4f" ns2:_="" ns3:_="">
    <xsd:import namespace="823b4067-a7e6-4f92-a16d-dfd3d28b3c01"/>
    <xsd:import namespace="d9e86c23-68cd-40d2-b4c8-eed6ea87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b4067-a7e6-4f92-a16d-dfd3d28b3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abab4eb-0c39-40cb-92f1-5c46961f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6c23-68cd-40d2-b4c8-eed6ea873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f906af-deba-4f16-a2f5-cefc8d7e34ca}" ma:internalName="TaxCatchAll" ma:showField="CatchAllData" ma:web="d9e86c23-68cd-40d2-b4c8-eed6ea873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b4067-a7e6-4f92-a16d-dfd3d28b3c01">
      <Terms xmlns="http://schemas.microsoft.com/office/infopath/2007/PartnerControls"/>
    </lcf76f155ced4ddcb4097134ff3c332f>
    <TaxCatchAll xmlns="d9e86c23-68cd-40d2-b4c8-eed6ea873869" xsi:nil="true"/>
  </documentManagement>
</p:properties>
</file>

<file path=customXml/itemProps1.xml><?xml version="1.0" encoding="utf-8"?>
<ds:datastoreItem xmlns:ds="http://schemas.openxmlformats.org/officeDocument/2006/customXml" ds:itemID="{347066AD-866A-40CF-B0E7-627CCDF69D33}"/>
</file>

<file path=customXml/itemProps2.xml><?xml version="1.0" encoding="utf-8"?>
<ds:datastoreItem xmlns:ds="http://schemas.openxmlformats.org/officeDocument/2006/customXml" ds:itemID="{19026552-6F91-4EAA-8E06-C050010E53EE}"/>
</file>

<file path=customXml/itemProps3.xml><?xml version="1.0" encoding="utf-8"?>
<ds:datastoreItem xmlns:ds="http://schemas.openxmlformats.org/officeDocument/2006/customXml" ds:itemID="{B0B6768A-763B-4206-8D64-059AC1DB6CDD}"/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3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2026-04-24T08:52:00Z</cp:lastPrinted>
  <dcterms:created xsi:type="dcterms:W3CDTF">2026-04-24T08:52:00Z</dcterms:created>
  <dcterms:modified xsi:type="dcterms:W3CDTF">2026-04-24T08:52:00Z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0x0101000D0B813C84E2284ABE74418FC5D22C0A</vt:lpwstr>
  </property>
</Properties>
</file>