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6544" w14:textId="77777777" w:rsidR="00A92F35" w:rsidRPr="001F4AE7" w:rsidRDefault="00A92F35" w:rsidP="00A92F35">
      <w:pPr>
        <w:pStyle w:val="Subttulo"/>
        <w:jc w:val="both"/>
        <w:rPr>
          <w:b/>
          <w:bCs/>
          <w:sz w:val="40"/>
          <w:szCs w:val="40"/>
          <w:lang w:eastAsia="zh-CN" w:bidi="hi-IN"/>
        </w:rPr>
      </w:pPr>
      <w:r w:rsidRPr="001F4AE7">
        <w:rPr>
          <w:b/>
          <w:bCs/>
          <w:sz w:val="40"/>
          <w:szCs w:val="40"/>
          <w:lang w:eastAsia="zh-CN" w:bidi="hi-IN"/>
        </w:rPr>
        <w:t>AUTORIZACIONES DE COMPATIBILIDAD DEL PERSONAL</w:t>
      </w:r>
    </w:p>
    <w:p w14:paraId="3DABCFF5" w14:textId="0D803001" w:rsidR="00B04D4B" w:rsidRDefault="00B04D4B" w:rsidP="00B04D4B">
      <w:pPr>
        <w:suppressAutoHyphens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t>Durante el ejercicio 202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5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no se han concedido autorizaciones de compatibilidad a la Gerencia de la Fundacion para el ejercicio de actividades públicas o privadas.</w:t>
      </w:r>
    </w:p>
    <w:p w14:paraId="0355C8F1" w14:textId="4A5DD9FA" w:rsidR="00B04D4B" w:rsidRDefault="00B04D4B" w:rsidP="00B04D4B">
      <w:pPr>
        <w:suppressAutoHyphens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t>Durante el ejercicio 202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4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no se han concedido autorizaciones de compatibilidad a la Gerencia de la Fundacion para el ejercicio de actividades públicas o privadas.</w:t>
      </w:r>
    </w:p>
    <w:p w14:paraId="69FE982C" w14:textId="77B3DE23" w:rsidR="00A92F35" w:rsidRDefault="00A92F35" w:rsidP="00B04D4B">
      <w:pPr>
        <w:suppressAutoHyphens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t>Durante el ejercicio 2023 no se han concedido autorizaciones de compatibilidad a la Gerencia de la Fundacion para el ejercicio de actividades públicas o privadas.</w:t>
      </w:r>
    </w:p>
    <w:p w14:paraId="6720D235" w14:textId="77777777" w:rsidR="00A92F35" w:rsidRPr="001337BB" w:rsidRDefault="00A92F35" w:rsidP="00B04D4B">
      <w:pPr>
        <w:suppressAutoHyphens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337BB">
        <w:rPr>
          <w:rFonts w:ascii="Arial" w:eastAsia="Times New Roman" w:hAnsi="Arial" w:cs="Arial"/>
          <w:kern w:val="0"/>
          <w:lang w:eastAsia="es-ES"/>
          <w14:ligatures w14:val="none"/>
        </w:rPr>
        <w:t xml:space="preserve">Durante el ejercicio </w:t>
      </w:r>
      <w:r w:rsidRPr="0039322C">
        <w:rPr>
          <w:rFonts w:ascii="Arial" w:eastAsia="Times New Roman" w:hAnsi="Arial" w:cs="Arial"/>
          <w:kern w:val="0"/>
          <w:lang w:eastAsia="es-ES"/>
          <w14:ligatures w14:val="none"/>
        </w:rPr>
        <w:t>2022 no se han concedido autorizaciones de compatibilidad</w:t>
      </w:r>
      <w:r w:rsidRPr="001337BB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a la Gerencia</w:t>
      </w:r>
      <w:r w:rsidRPr="001337BB">
        <w:rPr>
          <w:rFonts w:ascii="Arial" w:eastAsia="Times New Roman" w:hAnsi="Arial" w:cs="Arial"/>
          <w:kern w:val="0"/>
          <w:lang w:eastAsia="es-ES"/>
          <w14:ligatures w14:val="none"/>
        </w:rPr>
        <w:t xml:space="preserve"> de la Fundación para el ejercicio de actividades públicas o privadas. </w:t>
      </w:r>
    </w:p>
    <w:p w14:paraId="712D2F9D" w14:textId="77777777" w:rsidR="00A92F35" w:rsidRDefault="00A92F35" w:rsidP="00B04D4B">
      <w:pPr>
        <w:suppressAutoHyphens/>
        <w:jc w:val="both"/>
        <w:rPr>
          <w:color w:val="212529"/>
          <w:sz w:val="21"/>
          <w:szCs w:val="21"/>
        </w:rPr>
      </w:pPr>
      <w:r w:rsidRPr="001337BB">
        <w:rPr>
          <w:rFonts w:ascii="Arial" w:eastAsia="Times New Roman" w:hAnsi="Arial" w:cs="Arial"/>
          <w:kern w:val="0"/>
          <w:lang w:eastAsia="es-ES"/>
          <w14:ligatures w14:val="none"/>
        </w:rPr>
        <w:t xml:space="preserve">Durante el ejercicio 2021 se concedió autorización de compatibilidad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a la Gerencia</w:t>
      </w:r>
      <w:r w:rsidRPr="001337BB">
        <w:rPr>
          <w:rFonts w:ascii="Arial" w:eastAsia="Times New Roman" w:hAnsi="Arial" w:cs="Arial"/>
          <w:kern w:val="0"/>
          <w:lang w:eastAsia="es-ES"/>
          <w14:ligatures w14:val="none"/>
        </w:rPr>
        <w:t xml:space="preserve"> de la Fundación para el ejercicio de actividades públicas o privadas</w:t>
      </w:r>
      <w:r w:rsidRPr="001337BB">
        <w:rPr>
          <w:color w:val="212529"/>
          <w:sz w:val="21"/>
          <w:szCs w:val="21"/>
        </w:rPr>
        <w:t>.</w:t>
      </w:r>
    </w:p>
    <w:p w14:paraId="5A5BFC8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5F38DB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B8FF0E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C18D45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F95BC1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E5E36B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F66F64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0216A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72B9BA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EFFE64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A31447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F1CAF4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A7CD7B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26B4AD0" w14:textId="77777777" w:rsidR="0060487B" w:rsidRDefault="004C04F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21D92B" w14:textId="77777777" w:rsidR="0060487B" w:rsidRDefault="0060487B">
      <w:pPr>
        <w:pStyle w:val="Standard"/>
      </w:pPr>
    </w:p>
    <w:p w14:paraId="129504AA" w14:textId="77777777" w:rsidR="0060487B" w:rsidRDefault="0060487B">
      <w:pPr>
        <w:pStyle w:val="Standard"/>
      </w:pPr>
    </w:p>
    <w:p w14:paraId="79E0B084" w14:textId="77777777" w:rsidR="0060487B" w:rsidRDefault="0060487B">
      <w:pPr>
        <w:pStyle w:val="Standard"/>
      </w:pPr>
    </w:p>
    <w:p w14:paraId="3BE0B216" w14:textId="77777777" w:rsidR="0060487B" w:rsidRDefault="0060487B">
      <w:pPr>
        <w:pStyle w:val="Standard"/>
      </w:pPr>
    </w:p>
    <w:p w14:paraId="361CD2D4" w14:textId="77777777" w:rsidR="0060487B" w:rsidRDefault="0060487B">
      <w:pPr>
        <w:pStyle w:val="Standard"/>
      </w:pPr>
    </w:p>
    <w:p w14:paraId="0AD0EAE2" w14:textId="77777777" w:rsidR="0060487B" w:rsidRDefault="0060487B">
      <w:pPr>
        <w:pStyle w:val="Standard"/>
      </w:pPr>
    </w:p>
    <w:p w14:paraId="0BCF87BE" w14:textId="77777777" w:rsidR="0060487B" w:rsidRDefault="0060487B">
      <w:pPr>
        <w:pStyle w:val="Standard"/>
      </w:pPr>
    </w:p>
    <w:p w14:paraId="33973ADF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20C5" w14:textId="77777777" w:rsidR="00BF19C8" w:rsidRDefault="00BF19C8">
      <w:r>
        <w:separator/>
      </w:r>
    </w:p>
  </w:endnote>
  <w:endnote w:type="continuationSeparator" w:id="0">
    <w:p w14:paraId="2F9A68C6" w14:textId="77777777" w:rsidR="00BF19C8" w:rsidRDefault="00BF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11EC5E85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C55271B" w14:textId="77777777" w:rsidR="0001773D" w:rsidRDefault="004C04FE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Avenida Primero de Mayo,12 3º Derecha</w:t>
          </w:r>
        </w:p>
        <w:p w14:paraId="19CA349E" w14:textId="77777777" w:rsidR="0001773D" w:rsidRDefault="004C04FE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35002 Las Palmas de Gran Canaria</w:t>
          </w:r>
        </w:p>
        <w:p w14:paraId="7D5143F9" w14:textId="77777777" w:rsidR="0001773D" w:rsidRDefault="004C04FE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1A9989A" w14:textId="77777777" w:rsidR="0001773D" w:rsidRDefault="004C04FE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CIF.: G35657048</w:t>
          </w:r>
        </w:p>
        <w:p w14:paraId="52500A36" w14:textId="77777777" w:rsidR="0001773D" w:rsidRDefault="004C04FE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63A49148" w14:textId="77777777" w:rsidR="0001773D" w:rsidRDefault="004C04FE">
          <w:pPr>
            <w:jc w:val="center"/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B6664ED" w14:textId="77777777" w:rsidR="0001773D" w:rsidRDefault="004C04FE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Ctra. Subida El Mayorazgo 3, 2ª/4ª</w:t>
          </w:r>
        </w:p>
        <w:p w14:paraId="623AB5E8" w14:textId="77777777" w:rsidR="0001773D" w:rsidRDefault="004C04FE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38110 Santa Cruz de Tenerife</w:t>
          </w:r>
        </w:p>
        <w:p w14:paraId="01616F02" w14:textId="77777777" w:rsidR="0001773D" w:rsidRDefault="004C04FE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33F2D009" w14:textId="77777777" w:rsidR="0001773D" w:rsidRDefault="004C04FE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0523C5B3" w14:textId="77777777" w:rsidR="0001773D" w:rsidRDefault="00BF19C8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2FD8" w14:textId="77777777" w:rsidR="00BF19C8" w:rsidRDefault="00BF19C8">
      <w:r>
        <w:rPr>
          <w:color w:val="000000"/>
        </w:rPr>
        <w:separator/>
      </w:r>
    </w:p>
  </w:footnote>
  <w:footnote w:type="continuationSeparator" w:id="0">
    <w:p w14:paraId="4FD7D8D4" w14:textId="77777777" w:rsidR="00BF19C8" w:rsidRDefault="00BF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AFC5" w14:textId="77777777" w:rsidR="0001773D" w:rsidRDefault="004C04FE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2ABA1B" wp14:editId="2C3272DB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36134DE" w14:textId="77777777" w:rsidR="0001773D" w:rsidRDefault="004C04F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ABA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336134DE" w14:textId="77777777" w:rsidR="0001773D" w:rsidRDefault="004C04FE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66CF541" wp14:editId="3D099335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F35"/>
    <w:rsid w:val="00061A41"/>
    <w:rsid w:val="00402973"/>
    <w:rsid w:val="004215EE"/>
    <w:rsid w:val="004C04FE"/>
    <w:rsid w:val="0060487B"/>
    <w:rsid w:val="00644EA1"/>
    <w:rsid w:val="00682D3C"/>
    <w:rsid w:val="007169AF"/>
    <w:rsid w:val="0090450C"/>
    <w:rsid w:val="009526ED"/>
    <w:rsid w:val="009D40BA"/>
    <w:rsid w:val="00A92F35"/>
    <w:rsid w:val="00B04D4B"/>
    <w:rsid w:val="00B5396D"/>
    <w:rsid w:val="00BF19C8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4FCF2"/>
  <w15:docId w15:val="{7F1D9A1F-FC8F-4F0A-AED5-D1543808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35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Subttulo">
    <w:name w:val="Subtitle"/>
    <w:basedOn w:val="Normal"/>
    <w:next w:val="Normal"/>
    <w:link w:val="SubttuloCar"/>
    <w:uiPriority w:val="11"/>
    <w:qFormat/>
    <w:rsid w:val="00A92F3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92F3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9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card-text">
    <w:name w:val="card-text"/>
    <w:basedOn w:val="Normal"/>
    <w:rsid w:val="00A9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B813C84E2284ABE74418FC5D22C0A" ma:contentTypeVersion="11" ma:contentTypeDescription="Crear nuevo documento." ma:contentTypeScope="" ma:versionID="895a71043281c805af22b537cf25abd0">
  <xsd:schema xmlns:xsd="http://www.w3.org/2001/XMLSchema" xmlns:xs="http://www.w3.org/2001/XMLSchema" xmlns:p="http://schemas.microsoft.com/office/2006/metadata/properties" xmlns:ns2="823b4067-a7e6-4f92-a16d-dfd3d28b3c01" xmlns:ns3="d9e86c23-68cd-40d2-b4c8-eed6ea873869" targetNamespace="http://schemas.microsoft.com/office/2006/metadata/properties" ma:root="true" ma:fieldsID="bb35009d5e302564f08528c7fa4edd4f" ns2:_="" ns3:_="">
    <xsd:import namespace="823b4067-a7e6-4f92-a16d-dfd3d28b3c01"/>
    <xsd:import namespace="d9e86c23-68cd-40d2-b4c8-eed6ea873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b4067-a7e6-4f92-a16d-dfd3d28b3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abab4eb-0c39-40cb-92f1-5c46961f9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86c23-68cd-40d2-b4c8-eed6ea873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f906af-deba-4f16-a2f5-cefc8d7e34ca}" ma:internalName="TaxCatchAll" ma:showField="CatchAllData" ma:web="d9e86c23-68cd-40d2-b4c8-eed6ea873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b4067-a7e6-4f92-a16d-dfd3d28b3c01">
      <Terms xmlns="http://schemas.microsoft.com/office/infopath/2007/PartnerControls"/>
    </lcf76f155ced4ddcb4097134ff3c332f>
    <TaxCatchAll xmlns="d9e86c23-68cd-40d2-b4c8-eed6ea873869" xsi:nil="true"/>
  </documentManagement>
</p:properties>
</file>

<file path=customXml/itemProps1.xml><?xml version="1.0" encoding="utf-8"?>
<ds:datastoreItem xmlns:ds="http://schemas.openxmlformats.org/officeDocument/2006/customXml" ds:itemID="{A36AD600-57AE-4EF1-8902-B8ED32E2C120}"/>
</file>

<file path=customXml/itemProps2.xml><?xml version="1.0" encoding="utf-8"?>
<ds:datastoreItem xmlns:ds="http://schemas.openxmlformats.org/officeDocument/2006/customXml" ds:itemID="{181292EA-C391-4800-A62E-EFB8979A5E24}"/>
</file>

<file path=customXml/itemProps3.xml><?xml version="1.0" encoding="utf-8"?>
<ds:datastoreItem xmlns:ds="http://schemas.openxmlformats.org/officeDocument/2006/customXml" ds:itemID="{44BC93CD-7983-4226-8C4F-796C1DF3B111}"/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0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2026-04-23T11:23:00Z</cp:lastPrinted>
  <dcterms:created xsi:type="dcterms:W3CDTF">2026-04-23T11:24:00Z</dcterms:created>
  <dcterms:modified xsi:type="dcterms:W3CDTF">2026-04-23T11:24:00Z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0x0101000D0B813C84E2284ABE74418FC5D22C0A</vt:lpwstr>
  </property>
</Properties>
</file>