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4643" w14:textId="3C139833" w:rsidR="004F5C04" w:rsidRDefault="00787FAC" w:rsidP="00787FAC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RESOLUCIONES DENEGATORIAS PREVIAS. DISOCIACIÓN DE LOS DATOS DE CARÁCTER PERSONAL </w:t>
      </w:r>
    </w:p>
    <w:p w14:paraId="5EFD2931" w14:textId="77777777" w:rsidR="004F5C04" w:rsidRDefault="004F5C04">
      <w:pPr>
        <w:pStyle w:val="NormalWeb"/>
        <w:shd w:val="clear" w:color="auto" w:fill="FFFFFF"/>
        <w:spacing w:before="0" w:after="0" w:line="390" w:lineRule="atLeast"/>
        <w:rPr>
          <w:rFonts w:ascii="Helvetica" w:hAnsi="Helvetica" w:cs="Helvetica"/>
          <w:color w:val="222222"/>
          <w:sz w:val="21"/>
          <w:szCs w:val="21"/>
        </w:rPr>
      </w:pPr>
    </w:p>
    <w:p w14:paraId="0CFB3FE1" w14:textId="2DD13AA9" w:rsidR="00DD0077" w:rsidRPr="00DD0077" w:rsidRDefault="00787FAC" w:rsidP="00DD0077">
      <w:pPr>
        <w:widowControl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212529"/>
          <w:kern w:val="0"/>
          <w:sz w:val="18"/>
          <w:szCs w:val="18"/>
          <w:lang w:eastAsia="es-ES" w:bidi="ar-SA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La Fundación Canaria de Juventud IDEO no ha tenido resoluciones denegatorias.</w:t>
      </w:r>
    </w:p>
    <w:p w14:paraId="1DCE4B72" w14:textId="77777777" w:rsidR="00DD0077" w:rsidRPr="00DD0077" w:rsidRDefault="00DD0077" w:rsidP="00DD0077">
      <w:pPr>
        <w:widowControl/>
        <w:suppressAutoHyphens w:val="0"/>
        <w:autoSpaceDN/>
        <w:spacing w:after="100" w:afterAutospacing="1"/>
        <w:textAlignment w:val="auto"/>
        <w:rPr>
          <w:rFonts w:ascii="Arial" w:eastAsia="Times New Roman" w:hAnsi="Arial" w:cs="Arial"/>
          <w:color w:val="212529"/>
          <w:kern w:val="0"/>
          <w:sz w:val="18"/>
          <w:szCs w:val="18"/>
          <w:lang w:eastAsia="es-ES" w:bidi="ar-SA"/>
        </w:rPr>
      </w:pPr>
      <w:r w:rsidRPr="00DD0077">
        <w:rPr>
          <w:rFonts w:ascii="Arial" w:eastAsia="Times New Roman" w:hAnsi="Arial" w:cs="Arial"/>
          <w:b/>
          <w:bCs/>
          <w:i/>
          <w:iCs/>
          <w:color w:val="212529"/>
          <w:kern w:val="0"/>
          <w:sz w:val="18"/>
          <w:szCs w:val="18"/>
          <w:lang w:eastAsia="es-ES" w:bidi="ar-SA"/>
        </w:rPr>
        <w:t xml:space="preserve">Última revisión: </w:t>
      </w:r>
      <w:proofErr w:type="gramStart"/>
      <w:r w:rsidRPr="00DD0077">
        <w:rPr>
          <w:rFonts w:ascii="Arial" w:eastAsia="Times New Roman" w:hAnsi="Arial" w:cs="Arial"/>
          <w:b/>
          <w:bCs/>
          <w:i/>
          <w:iCs/>
          <w:color w:val="212529"/>
          <w:kern w:val="0"/>
          <w:sz w:val="18"/>
          <w:szCs w:val="18"/>
          <w:lang w:eastAsia="es-ES" w:bidi="ar-SA"/>
        </w:rPr>
        <w:t>Abril</w:t>
      </w:r>
      <w:proofErr w:type="gramEnd"/>
      <w:r w:rsidRPr="00DD0077">
        <w:rPr>
          <w:rFonts w:ascii="Arial" w:eastAsia="Times New Roman" w:hAnsi="Arial" w:cs="Arial"/>
          <w:b/>
          <w:bCs/>
          <w:i/>
          <w:iCs/>
          <w:color w:val="212529"/>
          <w:kern w:val="0"/>
          <w:sz w:val="18"/>
          <w:szCs w:val="18"/>
          <w:lang w:eastAsia="es-ES" w:bidi="ar-SA"/>
        </w:rPr>
        <w:t xml:space="preserve"> 2025. </w:t>
      </w:r>
    </w:p>
    <w:p w14:paraId="0E310A71" w14:textId="77777777" w:rsidR="00DD0077" w:rsidRPr="00DD0077" w:rsidRDefault="00DD0077" w:rsidP="00DD0077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212529"/>
          <w:kern w:val="0"/>
          <w:sz w:val="18"/>
          <w:szCs w:val="18"/>
          <w:lang w:eastAsia="es-ES" w:bidi="ar-SA"/>
        </w:rPr>
      </w:pPr>
      <w:r w:rsidRPr="00DD0077">
        <w:rPr>
          <w:rFonts w:ascii="Arial" w:eastAsia="Times New Roman" w:hAnsi="Arial" w:cs="Arial"/>
          <w:b/>
          <w:bCs/>
          <w:i/>
          <w:iCs/>
          <w:color w:val="212529"/>
          <w:kern w:val="0"/>
          <w:sz w:val="18"/>
          <w:szCs w:val="18"/>
          <w:lang w:eastAsia="es-ES" w:bidi="ar-SA"/>
        </w:rPr>
        <w:t>Periodicidad: Anual.</w:t>
      </w:r>
      <w:r w:rsidRPr="00DD0077">
        <w:rPr>
          <w:rFonts w:ascii="Arial" w:eastAsia="Times New Roman" w:hAnsi="Arial" w:cs="Arial"/>
          <w:color w:val="212529"/>
          <w:kern w:val="0"/>
          <w:sz w:val="18"/>
          <w:szCs w:val="18"/>
          <w:lang w:eastAsia="es-ES" w:bidi="ar-SA"/>
        </w:rPr>
        <w:t> </w:t>
      </w:r>
    </w:p>
    <w:p w14:paraId="2CFDDBC5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1E4DA40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395A03D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E313FF0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26EDD16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2247B6C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C9F9D53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26350BE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71D6FD3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F57D395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75CE47A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1B604FF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EEA7B08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47EDE4B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2228471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3FA86F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22D8BCF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85943BC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38884B3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757952D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602CA7E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41F3A62" w14:textId="77777777" w:rsidR="004F5C04" w:rsidRDefault="004F5C04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D0FB020" w14:textId="77777777" w:rsidR="004F5C04" w:rsidRDefault="00AA1DF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F5C04">
      <w:headerReference w:type="default" r:id="rId6"/>
      <w:footerReference w:type="default" r:id="rId7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0AED" w14:textId="77777777" w:rsidR="00A7544E" w:rsidRDefault="00A7544E">
      <w:r>
        <w:separator/>
      </w:r>
    </w:p>
  </w:endnote>
  <w:endnote w:type="continuationSeparator" w:id="0">
    <w:p w14:paraId="1C05EF6D" w14:textId="77777777" w:rsidR="00A7544E" w:rsidRDefault="00A7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55"/>
      <w:gridCol w:w="2855"/>
      <w:gridCol w:w="2856"/>
    </w:tblGrid>
    <w:tr w:rsidR="0078353A" w14:paraId="3468DA93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5E2F0C" w14:textId="77777777" w:rsidR="0078353A" w:rsidRDefault="00AA1DF4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3F3FB694" w14:textId="77777777" w:rsidR="0078353A" w:rsidRDefault="00AA1DF4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0A4C0FBB" w14:textId="77777777" w:rsidR="0078353A" w:rsidRDefault="00AA1DF4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30422BF" w14:textId="77777777" w:rsidR="0078353A" w:rsidRDefault="00AA1DF4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70B5BA7F" w14:textId="77777777" w:rsidR="0078353A" w:rsidRDefault="00AA1DF4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06C0946C" w14:textId="77777777" w:rsidR="0078353A" w:rsidRDefault="00AA1DF4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50AB77F" w14:textId="77777777" w:rsidR="0078353A" w:rsidRDefault="00AA1DF4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272E48D2" w14:textId="77777777" w:rsidR="0078353A" w:rsidRDefault="00AA1DF4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35AC7748" w14:textId="77777777" w:rsidR="0078353A" w:rsidRDefault="00AA1DF4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359615F1" w14:textId="77777777" w:rsidR="0078353A" w:rsidRDefault="00AA1DF4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59D47E8A" w14:textId="77777777" w:rsidR="0078353A" w:rsidRDefault="00A7544E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E9F5" w14:textId="77777777" w:rsidR="00A7544E" w:rsidRDefault="00A7544E">
      <w:r>
        <w:rPr>
          <w:color w:val="000000"/>
        </w:rPr>
        <w:separator/>
      </w:r>
    </w:p>
  </w:footnote>
  <w:footnote w:type="continuationSeparator" w:id="0">
    <w:p w14:paraId="40EC40B8" w14:textId="77777777" w:rsidR="00A7544E" w:rsidRDefault="00A7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8638" w14:textId="77777777" w:rsidR="0078353A" w:rsidRDefault="00AA1DF4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63F9A" wp14:editId="2FF2B609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1477F23" w14:textId="77777777" w:rsidR="0078353A" w:rsidRDefault="00AA1DF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63F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61477F23" w14:textId="77777777" w:rsidR="0078353A" w:rsidRDefault="00AA1DF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D3E4EDD" wp14:editId="2A6434BA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04"/>
    <w:rsid w:val="004F5C04"/>
    <w:rsid w:val="00787FAC"/>
    <w:rsid w:val="00A7544E"/>
    <w:rsid w:val="00AA1DF4"/>
    <w:rsid w:val="00CE1C35"/>
    <w:rsid w:val="00DD0077"/>
    <w:rsid w:val="00F1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2F59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paragraph" w:customStyle="1" w:styleId="card-text">
    <w:name w:val="card-text"/>
    <w:basedOn w:val="Normal"/>
    <w:rsid w:val="00DD00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ejher\Documents\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2</TotalTime>
  <Pages>1</Pages>
  <Words>48</Words>
  <Characters>267</Characters>
  <Application>Microsoft Office Word</Application>
  <DocSecurity>0</DocSecurity>
  <Lines>2</Lines>
  <Paragraphs>1</Paragraphs>
  <ScaleCrop>false</ScaleCrop>
  <Company>Fundacion Canaria de Juventud IDEO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Cecilia Tejera Hernandez</cp:lastModifiedBy>
  <cp:revision>2</cp:revision>
  <cp:lastPrinted>2023-10-26T07:27:00Z</cp:lastPrinted>
  <dcterms:created xsi:type="dcterms:W3CDTF">2025-07-04T13:13:00Z</dcterms:created>
  <dcterms:modified xsi:type="dcterms:W3CDTF">2025-07-04T13:13:00Z</dcterms:modified>
</cp:coreProperties>
</file>