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7371" w14:textId="77777777" w:rsidR="00011335" w:rsidRDefault="005D6C37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NORMAS BÁSICAS DE APLICACIÓN</w:t>
      </w:r>
    </w:p>
    <w:p w14:paraId="0ABBA5B3" w14:textId="77777777" w:rsidR="00011335" w:rsidRDefault="00011335">
      <w:pPr>
        <w:pStyle w:val="Standard"/>
        <w:jc w:val="center"/>
        <w:rPr>
          <w:rFonts w:ascii="Arial" w:hAnsi="Arial" w:cs="Arial"/>
        </w:rPr>
      </w:pPr>
    </w:p>
    <w:p w14:paraId="5BD06A04" w14:textId="77777777" w:rsidR="00011335" w:rsidRDefault="00B228F3">
      <w:pPr>
        <w:widowControl/>
        <w:shd w:val="clear" w:color="auto" w:fill="FFFFFF"/>
        <w:suppressAutoHyphens w:val="0"/>
        <w:spacing w:after="100"/>
        <w:jc w:val="both"/>
        <w:textAlignment w:val="auto"/>
      </w:pPr>
      <w:hyperlink r:id="rId7" w:history="1">
        <w:r w:rsidR="005D6C37">
          <w:rPr>
            <w:rFonts w:ascii="Arial" w:eastAsia="Times New Roman" w:hAnsi="Arial" w:cs="Arial"/>
            <w:color w:val="222222"/>
            <w:kern w:val="0"/>
            <w:sz w:val="22"/>
            <w:szCs w:val="22"/>
            <w:shd w:val="clear" w:color="auto" w:fill="FFFFFF"/>
            <w:lang w:eastAsia="es-ES" w:bidi="ar-SA"/>
          </w:rPr>
          <w:t>Fundación</w:t>
        </w:r>
        <w:r w:rsidR="005D6C37">
          <w:rPr>
            <w:rFonts w:ascii="Arial" w:eastAsia="Times New Roman" w:hAnsi="Arial" w:cs="Arial"/>
            <w:color w:val="D1111C"/>
            <w:kern w:val="0"/>
            <w:sz w:val="22"/>
            <w:szCs w:val="22"/>
            <w:shd w:val="clear" w:color="auto" w:fill="FFFFFF"/>
            <w:lang w:eastAsia="es-ES" w:bidi="ar-SA"/>
          </w:rPr>
          <w:t> </w:t>
        </w:r>
      </w:hyperlink>
      <w:r w:rsidR="005D6C37"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t> Canaria de Juventud IDEO es una entidad que pertenece al sector público que se rige por la legislación autonómica específica en materia de fundaciones y de forma supletoria por la legislación estatal, así como por el ordenamiento jurídico privado, salvo en las materias en que le sea de aplicación la normativa presupuestaria, contable, de control económico-financiero y de contratación del sector público.</w:t>
      </w:r>
    </w:p>
    <w:p w14:paraId="657FF8D0" w14:textId="77777777" w:rsidR="00011335" w:rsidRDefault="005D6C37">
      <w:pPr>
        <w:widowControl/>
        <w:shd w:val="clear" w:color="auto" w:fill="FFFFFF"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t>Por ello, es diversa la legislación que es de aplicación a la Fundación Canaria de Juventud IDEO: </w:t>
      </w:r>
    </w:p>
    <w:p w14:paraId="797929D6" w14:textId="0B63F38C" w:rsidR="00011335" w:rsidRDefault="00301C33" w:rsidP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8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50/2022, de 26 de diciembre, de Fundaciones</w:t>
        </w:r>
      </w:hyperlink>
    </w:p>
    <w:p w14:paraId="3846F49F" w14:textId="6A619051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9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Real Decreto 1337/2005, de 11 de noviembre, por el que se aprueba el Reglamento de Fundación de competencia estatal.</w:t>
        </w:r>
      </w:hyperlink>
    </w:p>
    <w:p w14:paraId="15235799" w14:textId="72BCA108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0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2/1998, de 6 de abril, de Fundaciones Canarias</w:t>
        </w:r>
      </w:hyperlink>
      <w:r w:rsidR="005D6C37"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t>.</w:t>
      </w:r>
    </w:p>
    <w:p w14:paraId="07E44846" w14:textId="03233FE3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1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11/2006, de 11 de diciembre, de la Hacienda Pública Canaria</w:t>
        </w:r>
      </w:hyperlink>
    </w:p>
    <w:p w14:paraId="5BB5680A" w14:textId="3048C327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2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7/2022, de 28 de diciembre, de Presupuestos Generales de la Comunidad Autónoma de Canarias para 2023</w:t>
        </w:r>
      </w:hyperlink>
    </w:p>
    <w:p w14:paraId="596533D4" w14:textId="0CE8103C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3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Orgánica 2/2012, de 27 de abril, de Estabilidad Presupuestaria y Sostenibilidad Financiera</w:t>
        </w:r>
      </w:hyperlink>
    </w:p>
    <w:p w14:paraId="1A8230F2" w14:textId="1A6A41AD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4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Real Decreto 1270/2003, de 10 de octubre, por el que se aprueba el Reglamento para la aplicación del régimen fiscal de las entidades sin fines lucrativos y de los incentivos fiscales al mecenazgo.</w:t>
        </w:r>
      </w:hyperlink>
    </w:p>
    <w:p w14:paraId="0F9C8118" w14:textId="6C968F4C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5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39/2015, Procedimiento Administrativo Común</w:t>
        </w:r>
      </w:hyperlink>
      <w:r w:rsidR="005D6C37"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t>.</w:t>
      </w:r>
    </w:p>
    <w:p w14:paraId="02112CA5" w14:textId="176FB5F2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6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40/2015, Régimen Jurídico del Sector Público.</w:t>
        </w:r>
      </w:hyperlink>
    </w:p>
    <w:p w14:paraId="67EA6EE3" w14:textId="16FFCBAB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hyperlink r:id="rId17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Ley 9/2017, de 8 de noviembre, de Contratos del Sector Público</w:t>
        </w:r>
      </w:hyperlink>
      <w:r w:rsidR="005D6C37"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t>.</w:t>
      </w:r>
    </w:p>
    <w:p w14:paraId="27ACD61B" w14:textId="6FC0F396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"https://www.boe.es/eli/es/l/2013/12/09/19/con"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Ley 19/2013, de 9 de diciembre, de transparencia, acceso a la información pública y buen gobierno</w:t>
      </w:r>
    </w:p>
    <w:p w14:paraId="2C9E99E9" w14:textId="10FE4429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"https://www.boe.es/eli/es-cn/l/2014/12/26/12"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Ley 12/2014, de 26 de diciembre, de transparencia y de acceso a la información pública</w:t>
      </w:r>
    </w:p>
    <w:p w14:paraId="5B8339CA" w14:textId="3182F856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"https://www.boe.es/eli/es/lo/2018/12/05/3/con"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Ley Orgánica 3/2018, de 5 de diciembre, de Protección de Datos Personales y garantía de los derechos digitales</w:t>
      </w:r>
    </w:p>
    <w:p w14:paraId="544CD26C" w14:textId="1762B746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"https://www.boe.es/eli/es/l/2003/11/17/38/con"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Ley 38/2003, de 17 de noviembre, General de Subvenciones</w:t>
      </w:r>
    </w:p>
    <w:p w14:paraId="2231637C" w14:textId="0A2D1D7F" w:rsidR="00011335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  <w:hyperlink r:id="rId18" w:history="1">
        <w:r w:rsidR="005D6C37" w:rsidRPr="00301C33"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eastAsia="es-ES" w:bidi="ar-SA"/>
          </w:rPr>
          <w:t>Real Decreto 887/2006, de 21 de julio, por el que se aprueba el Reglamento de la Ley 38/2003, de 17 de noviembre, General de Subvenciones  </w:t>
        </w:r>
      </w:hyperlink>
      <w:r w:rsidR="005D6C37"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t>.</w:t>
      </w:r>
    </w:p>
    <w:p w14:paraId="5BC25540" w14:textId="74120060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"https://www.boe.es/eli/es/rdlg/2015/10/23/2"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Real Decreto Legislativo 2/2015, de 23 de octubre, por el que se aprueba el texto refundido de la Ley del Estatuto de los Trabajadores</w:t>
      </w:r>
      <w:r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.</w:t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 </w:t>
      </w:r>
    </w:p>
    <w:p w14:paraId="494D63D9" w14:textId="772BAF86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"https://www.boe.es/eli/es/rdl/2021/12/28/32/con"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Real Decreto-ley 32/2021, de 28 de diciembre, de medidas urgentes para la reforma laboral, la garantía de la estabilidad en el empleo y la transformación del mercado de trabajo</w:t>
      </w:r>
    </w:p>
    <w:p w14:paraId="38FC4F61" w14:textId="4AD6ACF1" w:rsidR="00011335" w:rsidRPr="00301C33" w:rsidRDefault="00301C33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  <w:rPr>
          <w:rStyle w:val="Hipervnculo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begin"/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instrText xml:space="preserve"> HYPERLINK "https://www.boe.es/eli/es/l/2021/12/28/20/con" </w:instrTex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separate"/>
      </w:r>
      <w:r w:rsidR="005D6C37" w:rsidRPr="00301C33">
        <w:rPr>
          <w:rStyle w:val="Hipervnculo"/>
          <w:rFonts w:ascii="Arial" w:eastAsia="Times New Roman" w:hAnsi="Arial" w:cs="Arial"/>
          <w:kern w:val="0"/>
          <w:sz w:val="22"/>
          <w:szCs w:val="22"/>
          <w:lang w:eastAsia="es-ES" w:bidi="ar-SA"/>
        </w:rPr>
        <w:t>Ley 20/2021, de 28 de diciembre, de medidas urgentes para la reducción de la temporalidad en el empleo público</w:t>
      </w:r>
    </w:p>
    <w:p w14:paraId="427E0405" w14:textId="0E9122C6" w:rsidR="00011335" w:rsidRDefault="00301C33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s-ES" w:bidi="ar-SA"/>
        </w:rPr>
        <w:fldChar w:fldCharType="end"/>
      </w:r>
    </w:p>
    <w:p w14:paraId="776D0E1A" w14:textId="77777777" w:rsidR="00011335" w:rsidRDefault="00011335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</w:pPr>
    </w:p>
    <w:p w14:paraId="2DC2F6EE" w14:textId="0FB4BBE0" w:rsidR="00011335" w:rsidRDefault="005D6C37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 xml:space="preserve">Última revisión: </w:t>
      </w:r>
      <w:r w:rsidR="00301C33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>Julio 2025</w:t>
      </w:r>
    </w:p>
    <w:p w14:paraId="2B87C920" w14:textId="77777777" w:rsidR="00011335" w:rsidRDefault="005D6C37">
      <w:pPr>
        <w:widowControl/>
        <w:shd w:val="clear" w:color="auto" w:fill="FFFFFF"/>
        <w:suppressAutoHyphens w:val="0"/>
        <w:spacing w:after="100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>Periodicidad: Revisión anual</w:t>
      </w:r>
    </w:p>
    <w:p w14:paraId="133BA11A" w14:textId="77777777" w:rsidR="00011335" w:rsidRDefault="0001133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A01911" w14:textId="77777777" w:rsidR="00011335" w:rsidRDefault="0001133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EE8AFA" w14:textId="77777777" w:rsidR="00011335" w:rsidRDefault="0001133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B565E94" w14:textId="77777777" w:rsidR="00011335" w:rsidRDefault="00011335">
      <w:pPr>
        <w:pStyle w:val="Standard"/>
        <w:jc w:val="both"/>
      </w:pPr>
    </w:p>
    <w:sectPr w:rsidR="00011335">
      <w:headerReference w:type="default" r:id="rId19"/>
      <w:footerReference w:type="default" r:id="rId20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2F1F" w14:textId="77777777" w:rsidR="00B228F3" w:rsidRDefault="00B228F3">
      <w:r>
        <w:separator/>
      </w:r>
    </w:p>
  </w:endnote>
  <w:endnote w:type="continuationSeparator" w:id="0">
    <w:p w14:paraId="60CF5B71" w14:textId="77777777" w:rsidR="00B228F3" w:rsidRDefault="00B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6F7E7B" w14:paraId="37C63B45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ABC590" w14:textId="77777777" w:rsidR="006F7E7B" w:rsidRDefault="005D6C3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2EC6F483" w14:textId="77777777" w:rsidR="006F7E7B" w:rsidRDefault="005D6C3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219F1F35" w14:textId="77777777" w:rsidR="006F7E7B" w:rsidRDefault="005D6C3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7CF105" w14:textId="77777777" w:rsidR="006F7E7B" w:rsidRDefault="005D6C3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04373293" w14:textId="77777777" w:rsidR="006F7E7B" w:rsidRDefault="005D6C3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49BD84A" w14:textId="77777777" w:rsidR="006F7E7B" w:rsidRDefault="005D6C3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C57322" w14:textId="77777777" w:rsidR="006F7E7B" w:rsidRDefault="005D6C3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6DEE0E8" w14:textId="77777777" w:rsidR="006F7E7B" w:rsidRDefault="005D6C3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4F66DA01" w14:textId="77777777" w:rsidR="006F7E7B" w:rsidRDefault="005D6C3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ADC96EA" w14:textId="77777777" w:rsidR="006F7E7B" w:rsidRDefault="005D6C37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B96687A" w14:textId="77777777" w:rsidR="006F7E7B" w:rsidRDefault="00B228F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677E" w14:textId="77777777" w:rsidR="00B228F3" w:rsidRDefault="00B228F3">
      <w:r>
        <w:rPr>
          <w:color w:val="000000"/>
        </w:rPr>
        <w:separator/>
      </w:r>
    </w:p>
  </w:footnote>
  <w:footnote w:type="continuationSeparator" w:id="0">
    <w:p w14:paraId="179E3312" w14:textId="77777777" w:rsidR="00B228F3" w:rsidRDefault="00B2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3A31" w14:textId="77777777" w:rsidR="006F7E7B" w:rsidRDefault="005D6C37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43ED4" wp14:editId="58CB0203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DD35D97" w14:textId="77777777" w:rsidR="006F7E7B" w:rsidRDefault="005D6C3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43E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6DD35D97" w14:textId="77777777" w:rsidR="006F7E7B" w:rsidRDefault="005D6C37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F19135D" wp14:editId="0008D4AB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89A"/>
    <w:multiLevelType w:val="multilevel"/>
    <w:tmpl w:val="0978B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35"/>
    <w:rsid w:val="00011335"/>
    <w:rsid w:val="00301C33"/>
    <w:rsid w:val="005D6C37"/>
    <w:rsid w:val="00813F5A"/>
    <w:rsid w:val="00B2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CB03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customStyle="1" w:styleId="x-li-icon">
    <w:name w:val="x-li-icon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301C3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01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1C33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1C33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C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C33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eli/es/l/2002/12/26/50/con" TargetMode="External"/><Relationship Id="rId13" Type="http://schemas.openxmlformats.org/officeDocument/2006/relationships/hyperlink" Target="https://www.boe.es/eli/es/lo/2012/04/27/2/con" TargetMode="External"/><Relationship Id="rId18" Type="http://schemas.openxmlformats.org/officeDocument/2006/relationships/hyperlink" Target="https://www.boe.es/eli/es/rd/2006/07/21/887/c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uncatra.es/transparencia/" TargetMode="External"/><Relationship Id="rId12" Type="http://schemas.openxmlformats.org/officeDocument/2006/relationships/hyperlink" Target="https://www.boe.es/eli/es-cn/l/2022/12/28/7" TargetMode="External"/><Relationship Id="rId17" Type="http://schemas.openxmlformats.org/officeDocument/2006/relationships/hyperlink" Target="https://www.boe.es/eli/es/l/2017/11/08/9/c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e.es/eli/es/l/2015/10/01/40/c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e.es/eli/es-cn/l/2006/12/11/11/c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e.es/eli/es/l/2015/10/01/39/con" TargetMode="External"/><Relationship Id="rId10" Type="http://schemas.openxmlformats.org/officeDocument/2006/relationships/hyperlink" Target="https://www.boe.es/eli/es-cn/l/1998/04/06/2/c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e.es/eli/es/rd/2005/11/11/1337/con" TargetMode="External"/><Relationship Id="rId14" Type="http://schemas.openxmlformats.org/officeDocument/2006/relationships/hyperlink" Target="https://www.boe.es/eli/es/rd/2003/10/10/127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ocuments\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8</TotalTime>
  <Pages>1</Pages>
  <Words>548</Words>
  <Characters>3015</Characters>
  <Application>Microsoft Office Word</Application>
  <DocSecurity>0</DocSecurity>
  <Lines>25</Lines>
  <Paragraphs>7</Paragraphs>
  <ScaleCrop>false</ScaleCrop>
  <Company>Fundacion Canaria de Juventud IDEO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2025-07-04T07:04:00Z</cp:lastPrinted>
  <dcterms:created xsi:type="dcterms:W3CDTF">2025-07-04T07:04:00Z</dcterms:created>
  <dcterms:modified xsi:type="dcterms:W3CDTF">2025-07-04T07:04:00Z</dcterms:modified>
</cp:coreProperties>
</file>