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CDC7" w14:textId="241AC886" w:rsidR="00620BEA" w:rsidRPr="00620BEA" w:rsidRDefault="00620BEA" w:rsidP="00620BE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620BEA">
        <w:rPr>
          <w:rFonts w:ascii="Arial" w:hAnsi="Arial" w:cs="Arial"/>
          <w:b/>
          <w:bCs/>
          <w:sz w:val="28"/>
          <w:szCs w:val="28"/>
        </w:rPr>
        <w:t>PERSONAS O ENTIDADES ADJUDICATARIAS, PROCEDIMIENTO SEGUIDO E IMPORTE DE LAS SUBCONTRATACIONES EFECTUADAS</w:t>
      </w:r>
    </w:p>
    <w:p w14:paraId="5F3AA8F6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320810F5" w14:textId="63A08D0E" w:rsidR="004215EE" w:rsidRDefault="004215EE">
      <w:pPr>
        <w:pStyle w:val="Standard"/>
        <w:jc w:val="both"/>
        <w:rPr>
          <w:rFonts w:ascii="Arial" w:hAnsi="Arial" w:cs="Arial"/>
          <w:b/>
          <w:bCs/>
        </w:rPr>
      </w:pPr>
    </w:p>
    <w:p w14:paraId="3B45E2CD" w14:textId="77777777" w:rsidR="00620BEA" w:rsidRPr="00620BEA" w:rsidRDefault="00620BEA" w:rsidP="00620BEA">
      <w:pPr>
        <w:widowControl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12529"/>
          <w:kern w:val="0"/>
          <w:sz w:val="18"/>
          <w:szCs w:val="18"/>
          <w:lang w:eastAsia="es-ES" w:bidi="ar-SA"/>
        </w:rPr>
      </w:pPr>
      <w:r w:rsidRPr="00620BEA"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Las personas o entidades adjudicatarias se pueden comprobar tanto en el apartado “Relación de convenios y encargos” como en el apartado “Adjudicatarios de los contratos”.</w:t>
      </w:r>
    </w:p>
    <w:p w14:paraId="21504B2C" w14:textId="77777777" w:rsidR="00620BEA" w:rsidRDefault="00620BEA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A7F676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B004C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FB374F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29C316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20237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4FC9CE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1B8D7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E0E5E9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84F198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9307A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C98EFE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37415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D3503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B9607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FB6934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3C6FF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A055E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0BA250" w14:textId="77777777" w:rsidR="0060487B" w:rsidRDefault="0096029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5E770F" w14:textId="77777777" w:rsidR="0060487B" w:rsidRDefault="0060487B">
      <w:pPr>
        <w:pStyle w:val="Standard"/>
      </w:pPr>
    </w:p>
    <w:p w14:paraId="610A436E" w14:textId="77777777" w:rsidR="0060487B" w:rsidRDefault="0060487B">
      <w:pPr>
        <w:pStyle w:val="Standard"/>
      </w:pPr>
    </w:p>
    <w:p w14:paraId="61C9B51E" w14:textId="77777777" w:rsidR="0060487B" w:rsidRDefault="0060487B">
      <w:pPr>
        <w:pStyle w:val="Standard"/>
      </w:pPr>
    </w:p>
    <w:p w14:paraId="123617CB" w14:textId="77777777" w:rsidR="0060487B" w:rsidRDefault="0060487B">
      <w:pPr>
        <w:pStyle w:val="Standard"/>
      </w:pPr>
    </w:p>
    <w:p w14:paraId="403B7CB2" w14:textId="77777777" w:rsidR="0060487B" w:rsidRDefault="0060487B">
      <w:pPr>
        <w:pStyle w:val="Standard"/>
      </w:pPr>
    </w:p>
    <w:p w14:paraId="452B8A1C" w14:textId="77777777" w:rsidR="0060487B" w:rsidRDefault="0060487B">
      <w:pPr>
        <w:pStyle w:val="Standard"/>
      </w:pPr>
    </w:p>
    <w:p w14:paraId="325E3F05" w14:textId="77777777" w:rsidR="0060487B" w:rsidRDefault="0060487B">
      <w:pPr>
        <w:pStyle w:val="Standard"/>
      </w:pPr>
    </w:p>
    <w:p w14:paraId="64A47D67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8C95" w14:textId="77777777" w:rsidR="00960297" w:rsidRDefault="00960297">
      <w:r>
        <w:separator/>
      </w:r>
    </w:p>
  </w:endnote>
  <w:endnote w:type="continuationSeparator" w:id="0">
    <w:p w14:paraId="332C799D" w14:textId="77777777" w:rsidR="00960297" w:rsidRDefault="009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7E32733E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2E7CCE" w14:textId="77777777" w:rsidR="0001773D" w:rsidRDefault="0096029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076C3ED" w14:textId="77777777" w:rsidR="0001773D" w:rsidRDefault="0096029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574733D0" w14:textId="77777777" w:rsidR="0001773D" w:rsidRDefault="0096029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9B8ECC" w14:textId="77777777" w:rsidR="0001773D" w:rsidRDefault="0096029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27C218F4" w14:textId="77777777" w:rsidR="0001773D" w:rsidRDefault="0096029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C44113F" w14:textId="77777777" w:rsidR="0001773D" w:rsidRDefault="0096029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56781A" w14:textId="77777777" w:rsidR="0001773D" w:rsidRDefault="0096029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224A4B99" w14:textId="77777777" w:rsidR="0001773D" w:rsidRDefault="0096029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1742F15E" w14:textId="77777777" w:rsidR="0001773D" w:rsidRDefault="0096029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707C1864" w14:textId="77777777" w:rsidR="0001773D" w:rsidRDefault="00960297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63C0B2BB" w14:textId="77777777" w:rsidR="0001773D" w:rsidRDefault="00960297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DF6E" w14:textId="77777777" w:rsidR="00960297" w:rsidRDefault="00960297">
      <w:r>
        <w:rPr>
          <w:color w:val="000000"/>
        </w:rPr>
        <w:separator/>
      </w:r>
    </w:p>
  </w:footnote>
  <w:footnote w:type="continuationSeparator" w:id="0">
    <w:p w14:paraId="7EAECDE7" w14:textId="77777777" w:rsidR="00960297" w:rsidRDefault="009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EF77" w14:textId="77777777" w:rsidR="0001773D" w:rsidRDefault="00960297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1E76F" wp14:editId="128848E5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E9F7D82" w14:textId="77777777" w:rsidR="0001773D" w:rsidRDefault="009602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1E7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0E9F7D82" w14:textId="77777777" w:rsidR="0001773D" w:rsidRDefault="00960297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613C2E" wp14:editId="5A4E7305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EA"/>
    <w:rsid w:val="00061A41"/>
    <w:rsid w:val="00402973"/>
    <w:rsid w:val="004215EE"/>
    <w:rsid w:val="0060487B"/>
    <w:rsid w:val="00620BEA"/>
    <w:rsid w:val="00644EA1"/>
    <w:rsid w:val="007169AF"/>
    <w:rsid w:val="008D265B"/>
    <w:rsid w:val="0090450C"/>
    <w:rsid w:val="009526ED"/>
    <w:rsid w:val="00960297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9B4EB"/>
  <w15:docId w15:val="{E7A6A801-DBE5-4FCC-9752-12250D9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2025-04-10T10:34:00Z</cp:lastPrinted>
  <dcterms:created xsi:type="dcterms:W3CDTF">2025-04-10T10:34:00Z</dcterms:created>
  <dcterms:modified xsi:type="dcterms:W3CDTF">2025-04-10T10:34:00Z</dcterms:modified>
</cp:coreProperties>
</file>