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16AC" w14:textId="77777777" w:rsidR="007F32CA" w:rsidRDefault="00376500">
      <w:pPr>
        <w:pStyle w:val="Subttulo"/>
        <w:rPr>
          <w:b/>
          <w:bCs/>
          <w:sz w:val="40"/>
          <w:szCs w:val="40"/>
          <w:lang w:eastAsia="zh-CN" w:bidi="hi-IN"/>
        </w:rPr>
      </w:pPr>
      <w:r>
        <w:rPr>
          <w:b/>
          <w:bCs/>
          <w:sz w:val="40"/>
          <w:szCs w:val="40"/>
          <w:lang w:eastAsia="zh-CN" w:bidi="hi-IN"/>
        </w:rPr>
        <w:t>PUBLICACIÓN DE LAS CUANTÍAS DE LAS INDEMNIZACIONES PERCIBIDAS POR DIETAS Y GASTOS DE VIAJE</w:t>
      </w:r>
    </w:p>
    <w:p w14:paraId="7E227363" w14:textId="77777777" w:rsidR="007F32CA" w:rsidRDefault="003765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Indemnizaciones percibidas por dietas y gastos de viaje 2023</w:t>
      </w:r>
    </w:p>
    <w:p w14:paraId="0AB191EE" w14:textId="77777777" w:rsidR="007F32CA" w:rsidRDefault="0037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indican las indemnizaciones por razón del servicio </w:t>
      </w:r>
      <w:r>
        <w:rPr>
          <w:rFonts w:ascii="Arial" w:hAnsi="Arial" w:cs="Arial"/>
        </w:rPr>
        <w:t>relativas a gastos de viaje de la Gerencia de IDEO durante el ejercicio 2022, no habiendo percibido dietas en el ejercicio de referencia.</w:t>
      </w:r>
    </w:p>
    <w:tbl>
      <w:tblPr>
        <w:tblW w:w="8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3"/>
      </w:tblGrid>
      <w:tr w:rsidR="007F32CA" w14:paraId="592786E8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1FC4" w14:textId="77777777" w:rsidR="007F32CA" w:rsidRDefault="00376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GASTOS, DIETAS Y KM GERENTE AÑO 2023</w:t>
            </w:r>
          </w:p>
        </w:tc>
      </w:tr>
      <w:tr w:rsidR="007F32CA" w14:paraId="0267C4A0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50EA" w14:textId="77777777" w:rsidR="007F32CA" w:rsidRDefault="003765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0AA8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Dieta no pernocta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AD38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Kilometraje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FD2F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Dieta Pernocta</w:t>
            </w:r>
          </w:p>
        </w:tc>
      </w:tr>
      <w:tr w:rsidR="007F32CA" w14:paraId="5EA202AC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EBB7" w14:textId="77777777" w:rsidR="007F32CA" w:rsidRDefault="007F32CA">
            <w:pPr>
              <w:widowControl w:val="0"/>
              <w:spacing w:after="0" w:line="240" w:lineRule="auto"/>
              <w:textAlignment w:val="baseline"/>
              <w:rPr>
                <w:rFonts w:ascii="Times New Roman" w:eastAsia="SimSun" w:hAnsi="Times New Roman" w:cs="Arial Unicode MS"/>
                <w:sz w:val="24"/>
                <w:szCs w:val="24"/>
                <w:lang w:eastAsia="zh-CN" w:bidi="hi-I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5B12A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144,00 €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4F09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138,32 €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B747" w14:textId="77777777" w:rsidR="007F32CA" w:rsidRDefault="00376500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468,00 €</w:t>
            </w:r>
          </w:p>
        </w:tc>
      </w:tr>
    </w:tbl>
    <w:p w14:paraId="084D5F33" w14:textId="77777777" w:rsidR="007F32CA" w:rsidRDefault="007F32CA">
      <w:pPr>
        <w:jc w:val="both"/>
        <w:rPr>
          <w:rFonts w:ascii="Arial" w:hAnsi="Arial" w:cs="Arial"/>
          <w:i/>
          <w:iCs/>
        </w:rPr>
      </w:pPr>
    </w:p>
    <w:p w14:paraId="1B49CB6C" w14:textId="77777777" w:rsidR="007F32CA" w:rsidRDefault="003765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al resto de gastos de viaje en los que incurra el personal trabajador, tales como pasajes de avión o barco, el alquiler de vehículos y alojamientos para el desplazamiento del personal cuando se encuentran de viaje, son </w:t>
      </w:r>
      <w:r>
        <w:rPr>
          <w:rFonts w:ascii="Arial" w:hAnsi="Arial" w:cs="Arial"/>
        </w:rPr>
        <w:t>abonados por la Fundación directamente a la empresa que presta el servicio. Los gastos de parking, taxi o cualquier otro medio de transporte público son abonados a la persona trabajadora previa presentación de la factura correspondiente.</w:t>
      </w:r>
    </w:p>
    <w:p w14:paraId="790DA1EF" w14:textId="77777777" w:rsidR="007F32CA" w:rsidRDefault="007F32CA">
      <w:pPr>
        <w:jc w:val="both"/>
        <w:rPr>
          <w:rFonts w:ascii="Arial" w:hAnsi="Arial" w:cs="Arial"/>
        </w:rPr>
      </w:pPr>
    </w:p>
    <w:p w14:paraId="1B0A3467" w14:textId="77777777" w:rsidR="007F32CA" w:rsidRDefault="0037650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Abril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2025</w:t>
      </w:r>
    </w:p>
    <w:p w14:paraId="71892084" w14:textId="77777777" w:rsidR="007F32CA" w:rsidRDefault="00376500">
      <w:pPr>
        <w:pStyle w:val="NormalWeb"/>
        <w:shd w:val="clear" w:color="auto" w:fill="FFFFFF"/>
        <w:spacing w:before="0" w:after="0"/>
        <w:jc w:val="both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34B164A3" w14:textId="77777777" w:rsidR="007F32CA" w:rsidRDefault="007F32CA">
      <w:pPr>
        <w:pStyle w:val="Standard"/>
        <w:jc w:val="both"/>
      </w:pPr>
    </w:p>
    <w:p w14:paraId="146E7E49" w14:textId="77777777" w:rsidR="007F32CA" w:rsidRDefault="007F32CA">
      <w:pPr>
        <w:tabs>
          <w:tab w:val="left" w:pos="924"/>
        </w:tabs>
      </w:pPr>
    </w:p>
    <w:sectPr w:rsidR="007F32C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EB1B" w14:textId="77777777" w:rsidR="00376500" w:rsidRDefault="00376500">
      <w:pPr>
        <w:spacing w:after="0" w:line="240" w:lineRule="auto"/>
      </w:pPr>
      <w:r>
        <w:separator/>
      </w:r>
    </w:p>
  </w:endnote>
  <w:endnote w:type="continuationSeparator" w:id="0">
    <w:p w14:paraId="20330182" w14:textId="77777777" w:rsidR="00376500" w:rsidRDefault="0037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A73EF0" w14:paraId="3E31A974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0A3236" w14:textId="77777777" w:rsidR="00A73EF0" w:rsidRDefault="00376500">
          <w:pPr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Avenida Primero de Mayo,12 3º Derecha</w:t>
          </w:r>
        </w:p>
        <w:p w14:paraId="75352199" w14:textId="77777777" w:rsidR="00A73EF0" w:rsidRDefault="00376500">
          <w:pPr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 xml:space="preserve">35002 </w:t>
          </w:r>
          <w:proofErr w:type="gramStart"/>
          <w:r>
            <w:rPr>
              <w:rFonts w:ascii="Arial" w:hAnsi="Arial" w:cs="Arial"/>
              <w:kern w:val="0"/>
              <w:sz w:val="12"/>
              <w:szCs w:val="12"/>
            </w:rPr>
            <w:t>Las</w:t>
          </w:r>
          <w:proofErr w:type="gramEnd"/>
          <w:r>
            <w:rPr>
              <w:rFonts w:ascii="Arial" w:hAnsi="Arial" w:cs="Arial"/>
              <w:kern w:val="0"/>
              <w:sz w:val="12"/>
              <w:szCs w:val="12"/>
            </w:rPr>
            <w:t xml:space="preserve"> Palmas de Gran Canaria</w:t>
          </w:r>
        </w:p>
        <w:p w14:paraId="1256DEA6" w14:textId="77777777" w:rsidR="00A73EF0" w:rsidRDefault="00376500">
          <w:pPr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A847B8" w14:textId="77777777" w:rsidR="00A73EF0" w:rsidRDefault="00376500">
          <w:pPr>
            <w:jc w:val="center"/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CIF.: G35657048</w:t>
          </w:r>
        </w:p>
        <w:p w14:paraId="37D42746" w14:textId="77777777" w:rsidR="00A73EF0" w:rsidRDefault="00376500">
          <w:pPr>
            <w:jc w:val="center"/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60F38291" w14:textId="77777777" w:rsidR="00A73EF0" w:rsidRDefault="00376500">
          <w:pPr>
            <w:jc w:val="center"/>
            <w:rPr>
              <w:rFonts w:ascii="Arial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8E4E238" w14:textId="77777777" w:rsidR="00A73EF0" w:rsidRDefault="00376500">
          <w:pPr>
            <w:jc w:val="right"/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Ctra. Subida El Mayorazgo 3, 2ª/4ª</w:t>
          </w:r>
        </w:p>
        <w:p w14:paraId="7FC76D9C" w14:textId="77777777" w:rsidR="00A73EF0" w:rsidRDefault="00376500">
          <w:pPr>
            <w:jc w:val="right"/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 xml:space="preserve">38110 </w:t>
          </w:r>
          <w:proofErr w:type="gramStart"/>
          <w:r>
            <w:rPr>
              <w:rFonts w:ascii="Arial" w:hAnsi="Arial" w:cs="Arial"/>
              <w:kern w:val="0"/>
              <w:sz w:val="12"/>
              <w:szCs w:val="12"/>
            </w:rPr>
            <w:t>Santa</w:t>
          </w:r>
          <w:proofErr w:type="gramEnd"/>
          <w:r>
            <w:rPr>
              <w:rFonts w:ascii="Arial" w:hAnsi="Arial" w:cs="Arial"/>
              <w:kern w:val="0"/>
              <w:sz w:val="12"/>
              <w:szCs w:val="12"/>
            </w:rPr>
            <w:t xml:space="preserve"> Cruz de Tenerife</w:t>
          </w:r>
        </w:p>
        <w:p w14:paraId="20C4EFD6" w14:textId="77777777" w:rsidR="00A73EF0" w:rsidRDefault="00376500">
          <w:pPr>
            <w:jc w:val="right"/>
            <w:rPr>
              <w:rFonts w:ascii="Arial" w:hAnsi="Arial" w:cs="Arial"/>
              <w:kern w:val="0"/>
              <w:sz w:val="12"/>
              <w:szCs w:val="12"/>
            </w:rPr>
          </w:pPr>
          <w:r>
            <w:rPr>
              <w:rFonts w:ascii="Arial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123E9046" w14:textId="77777777" w:rsidR="00A73EF0" w:rsidRDefault="00376500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5318BB3" w14:textId="77777777" w:rsidR="00A73EF0" w:rsidRDefault="0037650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DCCD" w14:textId="77777777" w:rsidR="00376500" w:rsidRDefault="003765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CBDB43" w14:textId="77777777" w:rsidR="00376500" w:rsidRDefault="0037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641D" w14:textId="77777777" w:rsidR="00A73EF0" w:rsidRDefault="00376500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F1D55" wp14:editId="5415093D">
              <wp:simplePos x="0" y="0"/>
              <wp:positionH relativeFrom="column">
                <wp:posOffset>4225323</wp:posOffset>
              </wp:positionH>
              <wp:positionV relativeFrom="paragraph">
                <wp:posOffset>-281882</wp:posOffset>
              </wp:positionV>
              <wp:extent cx="2468880" cy="320040"/>
              <wp:effectExtent l="0" t="0" r="0" b="3810"/>
              <wp:wrapSquare wrapText="bothSides"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989D5D" w14:textId="77777777" w:rsidR="00A73EF0" w:rsidRDefault="0037650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F1D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" filled="f" stroked="f">
              <v:textbox>
                <w:txbxContent>
                  <w:p w14:paraId="62989D5D" w14:textId="77777777" w:rsidR="00A73EF0" w:rsidRDefault="00376500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6104E50" wp14:editId="7A993524">
          <wp:simplePos x="0" y="0"/>
          <wp:positionH relativeFrom="page">
            <wp:posOffset>-13322</wp:posOffset>
          </wp:positionH>
          <wp:positionV relativeFrom="paragraph">
            <wp:posOffset>-141119</wp:posOffset>
          </wp:positionV>
          <wp:extent cx="7558924" cy="915835"/>
          <wp:effectExtent l="0" t="0" r="3926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4" cy="9158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1587D"/>
    <w:multiLevelType w:val="multilevel"/>
    <w:tmpl w:val="0114C3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32CA"/>
    <w:rsid w:val="00376500"/>
    <w:rsid w:val="007F32CA"/>
    <w:rsid w:val="00FC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EA92"/>
  <w15:docId w15:val="{3722887B-CD4F-49B1-8E56-C39D2E53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pacing w:after="160" w:line="254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Prrafodelista">
    <w:name w:val="List Paragraph"/>
    <w:basedOn w:val="Normal"/>
    <w:pPr>
      <w:spacing w:after="0"/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A5A5A"/>
      <w:spacing w:val="1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1</Pages>
  <Words>155</Words>
  <Characters>857</Characters>
  <Application>Microsoft Office Word</Application>
  <DocSecurity>0</DocSecurity>
  <Lines>7</Lines>
  <Paragraphs>2</Paragraphs>
  <ScaleCrop>false</ScaleCrop>
  <Company>Fundacion Canaria de Juventud IDEO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2025-04-08T10:44:00Z</cp:lastPrinted>
  <dcterms:created xsi:type="dcterms:W3CDTF">2025-04-08T10:45:00Z</dcterms:created>
  <dcterms:modified xsi:type="dcterms:W3CDTF">2025-04-08T10:45:00Z</dcterms:modified>
</cp:coreProperties>
</file>