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497" w14:textId="77777777" w:rsidR="0005045C" w:rsidRPr="001A060A" w:rsidRDefault="0005045C" w:rsidP="0005045C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RETRIBUCIONES DE LOS ALTOS CARGOS O ASIMILADOS Y TITULARES DE LOS ÓRGANOS SUPERIORES Y DIRECTIVOS</w:t>
      </w:r>
    </w:p>
    <w:p w14:paraId="0110A268" w14:textId="3391CADE" w:rsidR="0005045C" w:rsidRPr="004721EC" w:rsidRDefault="0005045C" w:rsidP="0005045C">
      <w:pPr>
        <w:jc w:val="both"/>
        <w:rPr>
          <w:rFonts w:ascii="Arial" w:hAnsi="Arial" w:cs="Arial"/>
          <w:b/>
          <w:bCs/>
          <w:u w:val="single"/>
        </w:rPr>
      </w:pPr>
      <w:r w:rsidRPr="004721EC">
        <w:rPr>
          <w:rFonts w:ascii="Arial" w:hAnsi="Arial" w:cs="Arial"/>
          <w:b/>
          <w:bCs/>
          <w:u w:val="single"/>
        </w:rPr>
        <w:t>Año 202</w:t>
      </w:r>
      <w:r w:rsidR="003045AA">
        <w:rPr>
          <w:rFonts w:ascii="Arial" w:hAnsi="Arial" w:cs="Arial"/>
          <w:b/>
          <w:bCs/>
          <w:u w:val="single"/>
        </w:rPr>
        <w:t>4</w:t>
      </w:r>
    </w:p>
    <w:p w14:paraId="76331252" w14:textId="6785A38E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El sueldo del personal de alta dirección de la Fundación Canaria de Juventud IDEO, durante el año 202</w:t>
      </w:r>
      <w:r>
        <w:rPr>
          <w:rFonts w:ascii="Arial" w:hAnsi="Arial" w:cs="Arial"/>
        </w:rPr>
        <w:t>2</w:t>
      </w:r>
      <w:r w:rsidRPr="001337BB">
        <w:rPr>
          <w:rFonts w:ascii="Arial" w:hAnsi="Arial" w:cs="Arial"/>
        </w:rPr>
        <w:t xml:space="preserve"> fue de un total de </w:t>
      </w:r>
      <w:r w:rsidR="003045AA">
        <w:rPr>
          <w:rFonts w:ascii="Arial" w:hAnsi="Arial" w:cs="Arial"/>
        </w:rPr>
        <w:t>44.008,71</w:t>
      </w:r>
      <w:r w:rsidRPr="001A060A">
        <w:rPr>
          <w:rFonts w:ascii="Arial" w:hAnsi="Arial" w:cs="Arial"/>
        </w:rPr>
        <w:t xml:space="preserve"> euros Brutos, correspondiente</w:t>
      </w:r>
      <w:r w:rsidRPr="001337BB">
        <w:rPr>
          <w:rFonts w:ascii="Arial" w:hAnsi="Arial" w:cs="Arial"/>
        </w:rPr>
        <w:t xml:space="preserve"> a la retribución de la Gerencia de la Fundación. </w:t>
      </w:r>
    </w:p>
    <w:p w14:paraId="2052C9E1" w14:textId="77777777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Los miembros del Patronato no reciben dietas ni remuneraciones de cualquier clase por la realización de su labor como miembro del órgano de gobierno, sean económicas o en especies, ni en materia de pensiones o como primas de seguro de vida, ni indemnizaciones por cese en su labor. </w:t>
      </w:r>
    </w:p>
    <w:p w14:paraId="0131059D" w14:textId="3A3636B9" w:rsidR="0005045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proofErr w:type="gramStart"/>
      <w:r w:rsidR="00605D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Abril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</w:t>
      </w:r>
      <w:r w:rsidR="00605D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5</w:t>
      </w:r>
    </w:p>
    <w:p w14:paraId="50B106CA" w14:textId="77777777" w:rsidR="0005045C" w:rsidRPr="004721E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6F1416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A23F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72304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B22E6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AB7B8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B022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18EA6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7E4682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7C5C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FAA3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4FAD4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B85E2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00EFA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F7ED8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6055E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0CC03B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DB74E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5BFD4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10F16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509B70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FF0F99" w14:textId="31127637" w:rsidR="0060487B" w:rsidRDefault="006742C3" w:rsidP="0005045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18B4" w14:textId="77777777" w:rsidR="00E25013" w:rsidRDefault="00E25013">
      <w:r>
        <w:separator/>
      </w:r>
    </w:p>
  </w:endnote>
  <w:endnote w:type="continuationSeparator" w:id="0">
    <w:p w14:paraId="348C37BD" w14:textId="77777777" w:rsidR="00E25013" w:rsidRDefault="00E2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C7FD542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6711EA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11271EAB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24D045BD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101F4D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368DBD4B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76A3A46F" w14:textId="77777777" w:rsidR="0001773D" w:rsidRDefault="006742C3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E82D6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2C21FA9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2E967128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2F253AFD" w14:textId="77777777" w:rsidR="0001773D" w:rsidRDefault="006742C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254D8F9" w14:textId="77777777" w:rsidR="0001773D" w:rsidRDefault="00E2501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11A56" w14:textId="77777777" w:rsidR="00E25013" w:rsidRDefault="00E25013">
      <w:r>
        <w:rPr>
          <w:color w:val="000000"/>
        </w:rPr>
        <w:separator/>
      </w:r>
    </w:p>
  </w:footnote>
  <w:footnote w:type="continuationSeparator" w:id="0">
    <w:p w14:paraId="0D3AD888" w14:textId="77777777" w:rsidR="00E25013" w:rsidRDefault="00E2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868" w14:textId="77777777" w:rsidR="0001773D" w:rsidRDefault="006742C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4E112" wp14:editId="1E9B3D51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47E01DA" w14:textId="77777777" w:rsidR="0001773D" w:rsidRDefault="006742C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4E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47E01DA" w14:textId="77777777" w:rsidR="0001773D" w:rsidRDefault="006742C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8C14BB" wp14:editId="4D042EA3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5C"/>
    <w:rsid w:val="0005045C"/>
    <w:rsid w:val="00061A41"/>
    <w:rsid w:val="003045AA"/>
    <w:rsid w:val="003A75F9"/>
    <w:rsid w:val="00402973"/>
    <w:rsid w:val="004215EE"/>
    <w:rsid w:val="0060487B"/>
    <w:rsid w:val="00605D39"/>
    <w:rsid w:val="00644EA1"/>
    <w:rsid w:val="006742C3"/>
    <w:rsid w:val="007169AF"/>
    <w:rsid w:val="0090450C"/>
    <w:rsid w:val="009526ED"/>
    <w:rsid w:val="009A7B17"/>
    <w:rsid w:val="009D40BA"/>
    <w:rsid w:val="00B5396D"/>
    <w:rsid w:val="00D41F20"/>
    <w:rsid w:val="00E25013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660BE"/>
  <w15:docId w15:val="{BB4B8573-B55B-4496-ACC0-FE77B57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5C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0504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045C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2025-04-08T09:52:00Z</cp:lastPrinted>
  <dcterms:created xsi:type="dcterms:W3CDTF">2025-04-08T09:52:00Z</dcterms:created>
  <dcterms:modified xsi:type="dcterms:W3CDTF">2025-04-08T09:52:00Z</dcterms:modified>
</cp:coreProperties>
</file>