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7C63" w14:textId="77777777" w:rsidR="00984E5C" w:rsidRDefault="007D17C8">
      <w:pPr>
        <w:pStyle w:val="Standard"/>
        <w:jc w:val="both"/>
      </w:pPr>
      <w:r>
        <w:rPr>
          <w:rFonts w:ascii="Arial" w:hAnsi="Arial" w:cs="Arial"/>
          <w:b/>
          <w:bCs/>
          <w:sz w:val="28"/>
          <w:szCs w:val="28"/>
        </w:rPr>
        <w:t>RESUMEN DE CONTRATOS MENORES: IMPORTE GLOBAL Y PORCENTAJE QUE REPRESENTAN RESPECTO A LA TOTALIDAD DE LOS CONTRATOS FORMALIZADOS</w:t>
      </w:r>
    </w:p>
    <w:p w14:paraId="0B608FAD" w14:textId="77777777" w:rsidR="00984E5C" w:rsidRDefault="00984E5C">
      <w:pPr>
        <w:pStyle w:val="Standard"/>
        <w:jc w:val="both"/>
        <w:rPr>
          <w:rFonts w:ascii="Arial" w:hAnsi="Arial" w:cs="Arial"/>
        </w:rPr>
      </w:pPr>
    </w:p>
    <w:p w14:paraId="12748BAF" w14:textId="77777777" w:rsidR="00984E5C" w:rsidRDefault="007D17C8">
      <w:pPr>
        <w:pStyle w:val="Standard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D09A89" wp14:editId="02C572DC">
            <wp:simplePos x="0" y="0"/>
            <wp:positionH relativeFrom="margin">
              <wp:align>left</wp:align>
            </wp:positionH>
            <wp:positionV relativeFrom="paragraph">
              <wp:posOffset>271147</wp:posOffset>
            </wp:positionV>
            <wp:extent cx="6391271" cy="3019421"/>
            <wp:effectExtent l="0" t="0" r="0" b="0"/>
            <wp:wrapTight wrapText="bothSides">
              <wp:wrapPolygon edited="0">
                <wp:start x="0" y="0"/>
                <wp:lineTo x="0" y="21536"/>
                <wp:lineTo x="21570" y="21536"/>
                <wp:lineTo x="21570" y="0"/>
                <wp:lineTo x="0" y="0"/>
              </wp:wrapPolygon>
            </wp:wrapTight>
            <wp:docPr id="3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1C1F7605" w14:textId="77777777" w:rsidR="00984E5C" w:rsidRDefault="00984E5C">
      <w:pPr>
        <w:pStyle w:val="Standard"/>
        <w:jc w:val="both"/>
        <w:rPr>
          <w:rFonts w:ascii="Arial" w:hAnsi="Arial" w:cs="Arial"/>
          <w:b/>
          <w:bCs/>
        </w:rPr>
      </w:pPr>
    </w:p>
    <w:p w14:paraId="7DFF4F31" w14:textId="77777777" w:rsidR="00984E5C" w:rsidRDefault="007D17C8">
      <w:pPr>
        <w:pStyle w:val="Standard"/>
        <w:jc w:val="both"/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BD4036A" wp14:editId="3F93DAC4">
            <wp:simplePos x="0" y="0"/>
            <wp:positionH relativeFrom="margin">
              <wp:align>left</wp:align>
            </wp:positionH>
            <wp:positionV relativeFrom="paragraph">
              <wp:posOffset>252731</wp:posOffset>
            </wp:positionV>
            <wp:extent cx="6324603" cy="3390896"/>
            <wp:effectExtent l="0" t="0" r="0" b="4"/>
            <wp:wrapTight wrapText="bothSides">
              <wp:wrapPolygon edited="0">
                <wp:start x="0" y="0"/>
                <wp:lineTo x="0" y="21483"/>
                <wp:lineTo x="21535" y="21483"/>
                <wp:lineTo x="21535" y="0"/>
                <wp:lineTo x="0" y="0"/>
              </wp:wrapPolygon>
            </wp:wrapTight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3" cy="3390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68DFF8A" w14:textId="77777777" w:rsidR="00984E5C" w:rsidRDefault="00984E5C">
      <w:pPr>
        <w:pStyle w:val="Standard"/>
        <w:jc w:val="both"/>
        <w:rPr>
          <w:rFonts w:ascii="Arial" w:hAnsi="Arial" w:cs="Arial"/>
          <w:b/>
          <w:bCs/>
        </w:rPr>
      </w:pPr>
    </w:p>
    <w:p w14:paraId="50912AF9" w14:textId="77777777" w:rsidR="00984E5C" w:rsidRDefault="00984E5C">
      <w:pPr>
        <w:pStyle w:val="Standard"/>
        <w:jc w:val="both"/>
        <w:rPr>
          <w:rFonts w:ascii="Arial" w:hAnsi="Arial" w:cs="Arial"/>
          <w:b/>
          <w:bCs/>
        </w:rPr>
      </w:pPr>
    </w:p>
    <w:p w14:paraId="6C2A6420" w14:textId="77777777" w:rsidR="00984E5C" w:rsidRDefault="00984E5C">
      <w:pPr>
        <w:pStyle w:val="Standard"/>
        <w:jc w:val="both"/>
      </w:pPr>
    </w:p>
    <w:p w14:paraId="31501F61" w14:textId="77777777" w:rsidR="00984E5C" w:rsidRDefault="007D17C8">
      <w:pPr>
        <w:pStyle w:val="Standard"/>
        <w:jc w:val="both"/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263C7948" wp14:editId="79057E18">
            <wp:simplePos x="0" y="0"/>
            <wp:positionH relativeFrom="margin">
              <wp:align>center</wp:align>
            </wp:positionH>
            <wp:positionV relativeFrom="paragraph">
              <wp:posOffset>164463</wp:posOffset>
            </wp:positionV>
            <wp:extent cx="5905496" cy="3439158"/>
            <wp:effectExtent l="0" t="0" r="4" b="8892"/>
            <wp:wrapTight wrapText="bothSides">
              <wp:wrapPolygon edited="0">
                <wp:start x="0" y="0"/>
                <wp:lineTo x="0" y="21540"/>
                <wp:lineTo x="21533" y="21540"/>
                <wp:lineTo x="21533" y="0"/>
                <wp:lineTo x="0" y="0"/>
              </wp:wrapPolygon>
            </wp:wrapTight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96" cy="343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984E5C">
      <w:headerReference w:type="default" r:id="rId9"/>
      <w:footerReference w:type="default" r:id="rId10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C83C" w14:textId="77777777" w:rsidR="007D17C8" w:rsidRDefault="007D17C8">
      <w:r>
        <w:separator/>
      </w:r>
    </w:p>
  </w:endnote>
  <w:endnote w:type="continuationSeparator" w:id="0">
    <w:p w14:paraId="32DE374D" w14:textId="77777777" w:rsidR="007D17C8" w:rsidRDefault="007D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870B14" w14:paraId="184758F9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C3643C0" w14:textId="77777777" w:rsidR="00870B14" w:rsidRDefault="007D17C8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18D1DD6A" w14:textId="77777777" w:rsidR="00870B14" w:rsidRDefault="007D17C8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4627FBFB" w14:textId="77777777" w:rsidR="00870B14" w:rsidRDefault="007D17C8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FAA92C" w14:textId="77777777" w:rsidR="00870B14" w:rsidRDefault="007D17C8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938C06B" w14:textId="77777777" w:rsidR="00870B14" w:rsidRDefault="007D17C8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713AB4FD" w14:textId="77777777" w:rsidR="00870B14" w:rsidRDefault="007D17C8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3E523B" w14:textId="77777777" w:rsidR="00870B14" w:rsidRDefault="007D17C8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15E5993F" w14:textId="77777777" w:rsidR="00870B14" w:rsidRDefault="007D17C8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2434CA73" w14:textId="77777777" w:rsidR="00870B14" w:rsidRDefault="007D17C8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042D0EF8" w14:textId="77777777" w:rsidR="00870B14" w:rsidRDefault="007D17C8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FA3F0A6" w14:textId="77777777" w:rsidR="00870B14" w:rsidRDefault="007D17C8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3121" w14:textId="77777777" w:rsidR="007D17C8" w:rsidRDefault="007D17C8">
      <w:r>
        <w:rPr>
          <w:color w:val="000000"/>
        </w:rPr>
        <w:separator/>
      </w:r>
    </w:p>
  </w:footnote>
  <w:footnote w:type="continuationSeparator" w:id="0">
    <w:p w14:paraId="21824D53" w14:textId="77777777" w:rsidR="007D17C8" w:rsidRDefault="007D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EB47" w14:textId="77777777" w:rsidR="00870B14" w:rsidRDefault="007D17C8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0D58C" wp14:editId="04ED1782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629DE62" w14:textId="77777777" w:rsidR="00870B14" w:rsidRDefault="007D17C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0D5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629DE62" w14:textId="77777777" w:rsidR="00870B14" w:rsidRDefault="007D17C8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6AB79D2" wp14:editId="4B6D2B7B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4E5C"/>
    <w:rsid w:val="007D17C8"/>
    <w:rsid w:val="00984E5C"/>
    <w:rsid w:val="00C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41B0"/>
  <w15:docId w15:val="{E913F011-92DE-4E99-B190-660465D9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c:style val="2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es-ES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2024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29"/>
      <c:rotY val="36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Series1</c:v>
          </c:tx>
          <c:dPt>
            <c:idx val="0"/>
            <c:bubble3D val="0"/>
            <c:spPr>
              <a:solidFill>
                <a:srgbClr val="4472C4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4A4-46E1-A386-A0DB9E0E6345}"/>
              </c:ext>
            </c:extLst>
          </c:dPt>
          <c:dPt>
            <c:idx val="1"/>
            <c:bubble3D val="0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4A4-46E1-A386-A0DB9E0E6345}"/>
              </c:ext>
            </c:extLst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4A4-46E1-A386-A0DB9E0E6345}"/>
              </c:ext>
            </c:extLst>
          </c:dPt>
          <c:cat>
            <c:strLit>
              <c:ptCount val="3"/>
              <c:pt idx="0">
                <c:v>CONTRATOS MENORES</c:v>
              </c:pt>
              <c:pt idx="1">
                <c:v>LICITACIONES ADJUDICADAS</c:v>
              </c:pt>
              <c:pt idx="2">
                <c:v>LICITACIONES PROGRAMADOS</c:v>
              </c:pt>
            </c:strLit>
          </c:cat>
          <c:val>
            <c:numLit>
              <c:formatCode>General</c:formatCode>
              <c:ptCount val="3"/>
              <c:pt idx="0">
                <c:v>536344.72</c:v>
              </c:pt>
              <c:pt idx="1">
                <c:v>49780.84</c:v>
              </c:pt>
              <c:pt idx="2">
                <c:v>3144076.54</c:v>
              </c:pt>
            </c:numLit>
          </c:val>
          <c:extLst>
            <c:ext xmlns:c16="http://schemas.microsoft.com/office/drawing/2014/chart" uri="{C3380CC4-5D6E-409C-BE32-E72D297353CC}">
              <c16:uniqueId val="{00000006-0C28-4108-8F69-468992766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es-ES" sz="900" b="0" i="0" u="none" strike="noStrike" kern="1200" baseline="0">
          <a:solidFill>
            <a:srgbClr val="000000"/>
          </a:solidFill>
          <a:latin typeface="Calibri"/>
        </a:defRPr>
      </a:pPr>
      <a:endParaRPr lang="es-E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2</Pages>
  <Words>21</Words>
  <Characters>118</Characters>
  <Application>Microsoft Office Word</Application>
  <DocSecurity>0</DocSecurity>
  <Lines>1</Lines>
  <Paragraphs>1</Paragraphs>
  <ScaleCrop>false</ScaleCrop>
  <Company>Fundacion Canaria de Juventud IDEO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2025-04-01T07:14:00Z</cp:lastPrinted>
  <dcterms:created xsi:type="dcterms:W3CDTF">2025-04-01T07:15:00Z</dcterms:created>
  <dcterms:modified xsi:type="dcterms:W3CDTF">2025-04-01T07:15:00Z</dcterms:modified>
</cp:coreProperties>
</file>