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D4643" w14:textId="77777777" w:rsidR="004F5C04" w:rsidRDefault="00AA1DF4">
      <w:pPr>
        <w:pStyle w:val="Standard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ÓRGANOS DE GOBIERNO DE IDEO</w:t>
      </w:r>
    </w:p>
    <w:p w14:paraId="5EFD2931" w14:textId="77777777" w:rsidR="004F5C04" w:rsidRDefault="004F5C04">
      <w:pPr>
        <w:pStyle w:val="NormalWeb"/>
        <w:shd w:val="clear" w:color="auto" w:fill="FFFFFF"/>
        <w:spacing w:before="0" w:after="0" w:line="390" w:lineRule="atLeast"/>
        <w:rPr>
          <w:rFonts w:ascii="Helvetica" w:hAnsi="Helvetica" w:cs="Helvetica"/>
          <w:color w:val="222222"/>
          <w:sz w:val="21"/>
          <w:szCs w:val="21"/>
        </w:rPr>
      </w:pPr>
    </w:p>
    <w:p w14:paraId="31222720" w14:textId="77777777" w:rsidR="004F5C04" w:rsidRDefault="00AA1DF4">
      <w:pPr>
        <w:pStyle w:val="NormalWeb"/>
        <w:shd w:val="clear" w:color="auto" w:fill="FFFFFF"/>
        <w:spacing w:before="0" w:after="0" w:line="390" w:lineRule="atLeast"/>
        <w:rPr>
          <w:rFonts w:ascii="Helvetica" w:hAnsi="Helvetica" w:cs="Helvetica"/>
          <w:color w:val="222222"/>
          <w:sz w:val="21"/>
          <w:szCs w:val="21"/>
        </w:rPr>
      </w:pPr>
      <w:r>
        <w:rPr>
          <w:rFonts w:ascii="Helvetica" w:hAnsi="Helvetica" w:cs="Helvetica"/>
          <w:color w:val="222222"/>
          <w:sz w:val="21"/>
          <w:szCs w:val="21"/>
        </w:rPr>
        <w:t>Los Órganos de Gobierno de la Fundación son los siguientes:</w:t>
      </w:r>
    </w:p>
    <w:p w14:paraId="0643C6CD" w14:textId="77777777" w:rsidR="004F5C04" w:rsidRDefault="004F5C04">
      <w:pPr>
        <w:pStyle w:val="NormalWeb"/>
        <w:shd w:val="clear" w:color="auto" w:fill="FFFFFF"/>
        <w:spacing w:before="0" w:after="0" w:line="390" w:lineRule="atLeast"/>
        <w:rPr>
          <w:rFonts w:ascii="Open Sans" w:hAnsi="Open Sans"/>
          <w:color w:val="222222"/>
          <w:sz w:val="21"/>
          <w:szCs w:val="21"/>
        </w:rPr>
      </w:pPr>
    </w:p>
    <w:p w14:paraId="712E6795" w14:textId="77777777" w:rsidR="004F5C04" w:rsidRDefault="00AA1DF4">
      <w:pPr>
        <w:pStyle w:val="NormalWeb"/>
        <w:shd w:val="clear" w:color="auto" w:fill="FFFFFF"/>
        <w:spacing w:before="0" w:after="0" w:line="390" w:lineRule="atLeast"/>
      </w:pPr>
      <w:r>
        <w:rPr>
          <w:rFonts w:ascii="Helvetica" w:hAnsi="Helvetica" w:cs="Helvetica"/>
          <w:color w:val="222222"/>
          <w:sz w:val="21"/>
          <w:szCs w:val="21"/>
        </w:rPr>
        <w:t xml:space="preserve">a) El Patronato, es el órgano gobierno y representación de la Fundación que ejecutará las funciones que le correspondan, con sujeción a lo </w:t>
      </w:r>
      <w:r>
        <w:rPr>
          <w:rFonts w:ascii="Helvetica" w:hAnsi="Helvetica" w:cs="Helvetica"/>
          <w:color w:val="222222"/>
          <w:sz w:val="21"/>
          <w:szCs w:val="21"/>
        </w:rPr>
        <w:t>dispuesto en la legislación vigente y en los presentes Estatutos.</w:t>
      </w:r>
    </w:p>
    <w:p w14:paraId="1C48B96A" w14:textId="77777777" w:rsidR="004F5C04" w:rsidRDefault="00AA1DF4">
      <w:pPr>
        <w:pStyle w:val="NormalWeb"/>
        <w:shd w:val="clear" w:color="auto" w:fill="FFFFFF"/>
        <w:spacing w:after="0" w:line="390" w:lineRule="atLeast"/>
      </w:pPr>
      <w:r>
        <w:rPr>
          <w:rFonts w:ascii="Helvetica" w:hAnsi="Helvetica" w:cs="Helvetica"/>
          <w:color w:val="222222"/>
          <w:sz w:val="21"/>
          <w:szCs w:val="21"/>
        </w:rPr>
        <w:t xml:space="preserve">b) El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Director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>/a- Gerente, es el órgano de dirección de los servicios existentes en la Fundación, de gestión y ejecución de los acuerdos y directrices adoptados por el Patronato y de adminis</w:t>
      </w:r>
      <w:r>
        <w:rPr>
          <w:rFonts w:ascii="Helvetica" w:hAnsi="Helvetica" w:cs="Helvetica"/>
          <w:color w:val="222222"/>
          <w:sz w:val="21"/>
          <w:szCs w:val="21"/>
        </w:rPr>
        <w:t>tración de la Fundación.</w:t>
      </w:r>
    </w:p>
    <w:p w14:paraId="2CFDDBC5" w14:textId="77777777" w:rsidR="004F5C04" w:rsidRDefault="004F5C04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21E4DA40" w14:textId="77777777" w:rsidR="004F5C04" w:rsidRDefault="004F5C04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395A03D" w14:textId="77777777" w:rsidR="004F5C04" w:rsidRDefault="004F5C04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7E313FF0" w14:textId="77777777" w:rsidR="004F5C04" w:rsidRDefault="004F5C04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426EDD16" w14:textId="77777777" w:rsidR="004F5C04" w:rsidRDefault="004F5C04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32247B6C" w14:textId="77777777" w:rsidR="004F5C04" w:rsidRDefault="004F5C04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3C9F9D53" w14:textId="77777777" w:rsidR="004F5C04" w:rsidRDefault="004F5C04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526350BE" w14:textId="77777777" w:rsidR="004F5C04" w:rsidRDefault="004F5C04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471D6FD3" w14:textId="77777777" w:rsidR="004F5C04" w:rsidRDefault="004F5C04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4F57D395" w14:textId="77777777" w:rsidR="004F5C04" w:rsidRDefault="004F5C04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775CE47A" w14:textId="77777777" w:rsidR="004F5C04" w:rsidRDefault="004F5C04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41B604FF" w14:textId="77777777" w:rsidR="004F5C04" w:rsidRDefault="004F5C04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7EEA7B08" w14:textId="77777777" w:rsidR="004F5C04" w:rsidRDefault="004F5C04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047EDE4B" w14:textId="77777777" w:rsidR="004F5C04" w:rsidRDefault="004F5C04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12228471" w14:textId="77777777" w:rsidR="004F5C04" w:rsidRDefault="004F5C04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513FA86F" w14:textId="77777777" w:rsidR="004F5C04" w:rsidRDefault="004F5C04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122D8BCF" w14:textId="77777777" w:rsidR="004F5C04" w:rsidRDefault="004F5C04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785943BC" w14:textId="77777777" w:rsidR="004F5C04" w:rsidRDefault="004F5C04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138884B3" w14:textId="77777777" w:rsidR="004F5C04" w:rsidRDefault="004F5C04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7757952D" w14:textId="77777777" w:rsidR="004F5C04" w:rsidRDefault="004F5C04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7602CA7E" w14:textId="77777777" w:rsidR="004F5C04" w:rsidRDefault="004F5C04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41F3A62" w14:textId="77777777" w:rsidR="004F5C04" w:rsidRDefault="004F5C04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1D0FB020" w14:textId="77777777" w:rsidR="004F5C04" w:rsidRDefault="00AA1DF4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4F5C04">
      <w:headerReference w:type="default" r:id="rId6"/>
      <w:footerReference w:type="default" r:id="rId7"/>
      <w:pgSz w:w="11906" w:h="16838"/>
      <w:pgMar w:top="1701" w:right="1134" w:bottom="1134" w:left="1134" w:header="720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060F0" w14:textId="77777777" w:rsidR="00AA1DF4" w:rsidRDefault="00AA1DF4">
      <w:r>
        <w:separator/>
      </w:r>
    </w:p>
  </w:endnote>
  <w:endnote w:type="continuationSeparator" w:id="0">
    <w:p w14:paraId="138DA56A" w14:textId="77777777" w:rsidR="00AA1DF4" w:rsidRDefault="00AA1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66" w:type="dxa"/>
      <w:tblInd w:w="541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855"/>
      <w:gridCol w:w="2855"/>
      <w:gridCol w:w="2856"/>
    </w:tblGrid>
    <w:tr w:rsidR="0078353A" w14:paraId="3468DA93" w14:textId="77777777">
      <w:tblPrEx>
        <w:tblCellMar>
          <w:top w:w="0" w:type="dxa"/>
          <w:bottom w:w="0" w:type="dxa"/>
        </w:tblCellMar>
      </w:tblPrEx>
      <w:trPr>
        <w:trHeight w:val="269"/>
      </w:trPr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35E2F0C" w14:textId="77777777" w:rsidR="0078353A" w:rsidRDefault="00AA1DF4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Avenida Primero de Mayo,12 3º Derecha</w:t>
          </w:r>
        </w:p>
        <w:p w14:paraId="3F3FB694" w14:textId="77777777" w:rsidR="0078353A" w:rsidRDefault="00AA1DF4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 xml:space="preserve">35002 </w:t>
          </w:r>
          <w:proofErr w:type="gramStart"/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Las</w:t>
          </w:r>
          <w:proofErr w:type="gramEnd"/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 xml:space="preserve"> Palmas de Gran </w:t>
          </w: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Canaria</w:t>
          </w:r>
        </w:p>
        <w:p w14:paraId="0A4C0FBB" w14:textId="77777777" w:rsidR="0078353A" w:rsidRDefault="00AA1DF4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Tel. 928 36 66 00 | Fax, 928 43 37 57</w:t>
          </w:r>
        </w:p>
      </w:tc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30422BF" w14:textId="77777777" w:rsidR="0078353A" w:rsidRDefault="00AA1DF4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CIF.: G35657048</w:t>
          </w:r>
        </w:p>
        <w:p w14:paraId="70B5BA7F" w14:textId="77777777" w:rsidR="0078353A" w:rsidRDefault="00AA1DF4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Inscrita en el Registro de Fundaciones Canarias con el número 150</w:t>
          </w:r>
        </w:p>
        <w:p w14:paraId="06C0946C" w14:textId="77777777" w:rsidR="0078353A" w:rsidRDefault="00AA1DF4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b/>
              <w:bCs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b/>
              <w:bCs/>
              <w:kern w:val="0"/>
              <w:sz w:val="12"/>
              <w:szCs w:val="12"/>
              <w:lang w:eastAsia="en-US" w:bidi="ar-SA"/>
            </w:rPr>
            <w:t>www.fundacionideo.org</w:t>
          </w:r>
        </w:p>
      </w:tc>
      <w:tc>
        <w:tcPr>
          <w:tcW w:w="285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50AB77F" w14:textId="77777777" w:rsidR="0078353A" w:rsidRDefault="00AA1DF4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Ctra. Subida El Mayorazgo 3, 2ª/4ª</w:t>
          </w:r>
        </w:p>
        <w:p w14:paraId="272E48D2" w14:textId="77777777" w:rsidR="0078353A" w:rsidRDefault="00AA1DF4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 xml:space="preserve">38110 </w:t>
          </w:r>
          <w:proofErr w:type="gramStart"/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Santa</w:t>
          </w:r>
          <w:proofErr w:type="gramEnd"/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 xml:space="preserve"> Cruz de Tenerife</w:t>
          </w:r>
        </w:p>
        <w:p w14:paraId="35AC7748" w14:textId="77777777" w:rsidR="0078353A" w:rsidRDefault="00AA1DF4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Tel. 922 63 06 90 | Fax.  922 63 07 06</w:t>
          </w:r>
        </w:p>
      </w:tc>
    </w:tr>
  </w:tbl>
  <w:p w14:paraId="359615F1" w14:textId="77777777" w:rsidR="0078353A" w:rsidRDefault="00AA1DF4">
    <w:pPr>
      <w:pStyle w:val="Piedepgina"/>
      <w:jc w:val="right"/>
    </w:pPr>
    <w:r>
      <w:rPr>
        <w:rFonts w:ascii="Arial" w:hAnsi="Arial" w:cs="Arial"/>
        <w:sz w:val="18"/>
        <w:szCs w:val="18"/>
      </w:rPr>
      <w:t xml:space="preserve">Página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PAGE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de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NUMPAGES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</w:p>
  <w:p w14:paraId="59D47E8A" w14:textId="77777777" w:rsidR="0078353A" w:rsidRDefault="00AA1DF4">
    <w:pPr>
      <w:pStyle w:val="Piedepgina"/>
      <w:jc w:val="center"/>
      <w:rPr>
        <w:rFonts w:ascii="Arial" w:hAnsi="Arial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59326" w14:textId="77777777" w:rsidR="00AA1DF4" w:rsidRDefault="00AA1DF4">
      <w:r>
        <w:rPr>
          <w:color w:val="000000"/>
        </w:rPr>
        <w:separator/>
      </w:r>
    </w:p>
  </w:footnote>
  <w:footnote w:type="continuationSeparator" w:id="0">
    <w:p w14:paraId="09BDF851" w14:textId="77777777" w:rsidR="00AA1DF4" w:rsidRDefault="00AA1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08638" w14:textId="77777777" w:rsidR="0078353A" w:rsidRDefault="00AA1DF4">
    <w:pPr>
      <w:pStyle w:val="Encabezado"/>
      <w:jc w:val="right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F63F9A" wp14:editId="2FF2B609">
              <wp:simplePos x="0" y="0"/>
              <wp:positionH relativeFrom="column">
                <wp:posOffset>4225286</wp:posOffset>
              </wp:positionH>
              <wp:positionV relativeFrom="paragraph">
                <wp:posOffset>-281936</wp:posOffset>
              </wp:positionV>
              <wp:extent cx="2468880" cy="320040"/>
              <wp:effectExtent l="0" t="0" r="7620" b="3810"/>
              <wp:wrapTight wrapText="bothSides">
                <wp:wrapPolygon edited="0">
                  <wp:start x="0" y="0"/>
                  <wp:lineTo x="0" y="20571"/>
                  <wp:lineTo x="21500" y="20571"/>
                  <wp:lineTo x="21500" y="0"/>
                  <wp:lineTo x="0" y="0"/>
                </wp:wrapPolygon>
              </wp:wrapTight>
              <wp:docPr id="1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8880" cy="320040"/>
                      </a:xfrm>
                      <a:prstGeom prst="rect">
                        <a:avLst/>
                      </a:prstGeom>
                      <a:solidFill>
                        <a:srgbClr val="404F94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61477F23" w14:textId="77777777" w:rsidR="0078353A" w:rsidRDefault="00AA1DF4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DOCUMENTO EXTERNO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F63F9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32.7pt;margin-top:-22.2pt;width:194.4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" fillcolor="#404f94" stroked="f">
              <v:textbox>
                <w:txbxContent>
                  <w:p w14:paraId="61477F23" w14:textId="77777777" w:rsidR="0078353A" w:rsidRDefault="00AA1DF4">
                    <w:pPr>
                      <w:jc w:val="right"/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>DOCUMENTO EXTERNO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0D3E4EDD" wp14:editId="2A6434BA">
          <wp:simplePos x="0" y="0"/>
          <wp:positionH relativeFrom="page">
            <wp:posOffset>-13331</wp:posOffset>
          </wp:positionH>
          <wp:positionV relativeFrom="paragraph">
            <wp:posOffset>-140973</wp:posOffset>
          </wp:positionV>
          <wp:extent cx="7559043" cy="915671"/>
          <wp:effectExtent l="0" t="0" r="3807" b="0"/>
          <wp:wrapTopAndBottom/>
          <wp:docPr id="2" name="gráficos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043" cy="9156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F5C04"/>
    <w:rsid w:val="004F5C04"/>
    <w:rsid w:val="00AA1DF4"/>
    <w:rsid w:val="00F1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D2F59"/>
  <w15:docId w15:val="{CE1E5466-AE56-4CAB-98A4-15E71B5BE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 Unicode MS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PiedepginaCar">
    <w:name w:val="Pie de página Car"/>
    <w:basedOn w:val="Fuentedeprrafopredeter"/>
  </w:style>
  <w:style w:type="character" w:customStyle="1" w:styleId="EncabezadoCar">
    <w:name w:val="Encabezado Car"/>
    <w:basedOn w:val="Fuentedeprrafopredeter"/>
  </w:style>
  <w:style w:type="paragraph" w:styleId="NormalWeb">
    <w:name w:val="Normal (Web)"/>
    <w:basedOn w:val="Normal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DOCUMENTO%20EXTERN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DOCUMENTO%20EXTERNO</Template>
  <TotalTime>8</TotalTime>
  <Pages>1</Pages>
  <Words>94</Words>
  <Characters>518</Characters>
  <Application>Microsoft Office Word</Application>
  <DocSecurity>0</DocSecurity>
  <Lines>4</Lines>
  <Paragraphs>1</Paragraphs>
  <ScaleCrop>false</ScaleCrop>
  <Company>Fundacion Canaria de Juventud IDEO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Ana Isabel Muñoz Roldán</cp:lastModifiedBy>
  <cp:revision>2</cp:revision>
  <cp:lastPrinted>2023-10-26T07:27:00Z</cp:lastPrinted>
  <dcterms:created xsi:type="dcterms:W3CDTF">2023-10-26T07:27:00Z</dcterms:created>
  <dcterms:modified xsi:type="dcterms:W3CDTF">2023-10-26T07:27:00Z</dcterms:modified>
</cp:coreProperties>
</file>