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0AF2" w14:textId="77777777" w:rsidR="00A5753E" w:rsidRDefault="003D7442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DOTACIÓN FUNDACIONAL</w:t>
      </w:r>
    </w:p>
    <w:p w14:paraId="64F8C49F" w14:textId="77777777" w:rsidR="00A5753E" w:rsidRDefault="00A5753E">
      <w:pPr>
        <w:pStyle w:val="Standard"/>
        <w:jc w:val="both"/>
        <w:rPr>
          <w:rFonts w:ascii="Arial" w:hAnsi="Arial" w:cs="Arial"/>
        </w:rPr>
      </w:pPr>
    </w:p>
    <w:p w14:paraId="369BF861" w14:textId="77777777" w:rsidR="00A5753E" w:rsidRDefault="00A5753E">
      <w:pPr>
        <w:pStyle w:val="Standard"/>
        <w:jc w:val="both"/>
        <w:rPr>
          <w:rFonts w:ascii="Arial" w:hAnsi="Arial" w:cs="Arial"/>
        </w:rPr>
      </w:pPr>
    </w:p>
    <w:p w14:paraId="18947B4E" w14:textId="77777777" w:rsidR="00A5753E" w:rsidRDefault="003D7442">
      <w:pPr>
        <w:pStyle w:val="NormalWeb"/>
        <w:shd w:val="clear" w:color="auto" w:fill="FFFFFF"/>
        <w:spacing w:before="0" w:after="0"/>
        <w:jc w:val="both"/>
      </w:pPr>
      <w:r>
        <w:rPr>
          <w:rFonts w:ascii="Arial" w:hAnsi="Arial" w:cs="Arial"/>
          <w:color w:val="000000"/>
          <w:sz w:val="22"/>
          <w:szCs w:val="22"/>
        </w:rPr>
        <w:t>La dotación patrimonial fundacional aportada por el Gobierno de Canarias es de noventa mil ciento cincuenta y un euros con ochenta y dos céntimos (90.151,82 €).</w:t>
      </w:r>
    </w:p>
    <w:p w14:paraId="134B1F8D" w14:textId="77777777" w:rsidR="00A5753E" w:rsidRDefault="003D7442">
      <w:pPr>
        <w:pStyle w:val="NormalWeb"/>
        <w:shd w:val="clear" w:color="auto" w:fill="FFFFFF"/>
        <w:spacing w:before="0" w:after="0"/>
        <w:jc w:val="both"/>
      </w:pPr>
      <w:r>
        <w:rPr>
          <w:rFonts w:ascii="Arial" w:hAnsi="Arial" w:cs="Arial"/>
          <w:color w:val="212529"/>
          <w:sz w:val="22"/>
          <w:szCs w:val="22"/>
        </w:rPr>
        <w:t> </w:t>
      </w:r>
    </w:p>
    <w:p w14:paraId="44063140" w14:textId="77777777" w:rsidR="00A5753E" w:rsidRDefault="003D7442">
      <w:pPr>
        <w:pStyle w:val="NormalWeb"/>
        <w:shd w:val="clear" w:color="auto" w:fill="FFFFFF"/>
        <w:spacing w:before="0" w:after="0"/>
        <w:jc w:val="both"/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Última revisión: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Octubre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2023</w:t>
      </w:r>
    </w:p>
    <w:p w14:paraId="3C9C3399" w14:textId="77777777" w:rsidR="00A5753E" w:rsidRDefault="003D7442">
      <w:pPr>
        <w:pStyle w:val="NormalWeb"/>
        <w:shd w:val="clear" w:color="auto" w:fill="FFFFFF"/>
        <w:spacing w:before="0" w:after="0"/>
        <w:jc w:val="both"/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Periodicidad: Revisión anual</w:t>
      </w:r>
    </w:p>
    <w:p w14:paraId="4F745C22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DFF5F3D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8F58DAA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F4878D1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A4FBD66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021B2DE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7D7CD0F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CE28D31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A4F7B59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63BEA8F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3A25900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63D21CE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2469648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90015B5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34D9A84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32DAB05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A06BC53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F73B05E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441D56C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CA570D1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1E5E0EF" w14:textId="77777777" w:rsidR="00A5753E" w:rsidRDefault="00A5753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AF316F3" w14:textId="77777777" w:rsidR="00A5753E" w:rsidRDefault="003D7442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C45838" w14:textId="77777777" w:rsidR="00A5753E" w:rsidRDefault="00A5753E">
      <w:pPr>
        <w:pStyle w:val="Standard"/>
      </w:pPr>
    </w:p>
    <w:p w14:paraId="39794492" w14:textId="77777777" w:rsidR="00A5753E" w:rsidRDefault="00A5753E">
      <w:pPr>
        <w:pStyle w:val="Standard"/>
      </w:pPr>
    </w:p>
    <w:p w14:paraId="7C4861EA" w14:textId="77777777" w:rsidR="00A5753E" w:rsidRDefault="00A5753E">
      <w:pPr>
        <w:pStyle w:val="Standard"/>
      </w:pPr>
    </w:p>
    <w:p w14:paraId="7FE135C8" w14:textId="77777777" w:rsidR="00A5753E" w:rsidRDefault="00A5753E">
      <w:pPr>
        <w:pStyle w:val="Standard"/>
      </w:pPr>
    </w:p>
    <w:p w14:paraId="7DD92985" w14:textId="77777777" w:rsidR="00A5753E" w:rsidRDefault="00A5753E">
      <w:pPr>
        <w:pStyle w:val="Standard"/>
      </w:pPr>
    </w:p>
    <w:p w14:paraId="0F1ADADD" w14:textId="77777777" w:rsidR="00A5753E" w:rsidRDefault="00A5753E">
      <w:pPr>
        <w:pStyle w:val="Standard"/>
      </w:pPr>
    </w:p>
    <w:p w14:paraId="144B1A64" w14:textId="77777777" w:rsidR="00A5753E" w:rsidRDefault="00A5753E">
      <w:pPr>
        <w:pStyle w:val="Standard"/>
      </w:pPr>
    </w:p>
    <w:p w14:paraId="20403A75" w14:textId="77777777" w:rsidR="00A5753E" w:rsidRDefault="00A5753E">
      <w:pPr>
        <w:tabs>
          <w:tab w:val="left" w:pos="924"/>
        </w:tabs>
      </w:pPr>
    </w:p>
    <w:sectPr w:rsidR="00A5753E">
      <w:headerReference w:type="default" r:id="rId6"/>
      <w:footerReference w:type="default" r:id="rId7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BF93" w14:textId="77777777" w:rsidR="003D7442" w:rsidRDefault="003D7442">
      <w:r>
        <w:separator/>
      </w:r>
    </w:p>
  </w:endnote>
  <w:endnote w:type="continuationSeparator" w:id="0">
    <w:p w14:paraId="1288F469" w14:textId="77777777" w:rsidR="003D7442" w:rsidRDefault="003D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55"/>
      <w:gridCol w:w="2855"/>
      <w:gridCol w:w="2856"/>
    </w:tblGrid>
    <w:tr w:rsidR="00BA3D76" w14:paraId="23B10E65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308E6E" w14:textId="77777777" w:rsidR="00BA3D76" w:rsidRDefault="003D7442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3BD4E043" w14:textId="77777777" w:rsidR="00BA3D76" w:rsidRDefault="003D7442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</w:t>
          </w: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Canaria</w:t>
          </w:r>
        </w:p>
        <w:p w14:paraId="70AC3D0F" w14:textId="77777777" w:rsidR="00BA3D76" w:rsidRDefault="003D7442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AAF56AC" w14:textId="77777777" w:rsidR="00BA3D76" w:rsidRDefault="003D7442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539CBF74" w14:textId="77777777" w:rsidR="00BA3D76" w:rsidRDefault="003D7442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3F699D1B" w14:textId="77777777" w:rsidR="00BA3D76" w:rsidRDefault="003D7442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1BCF816" w14:textId="77777777" w:rsidR="00BA3D76" w:rsidRDefault="003D7442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598657AE" w14:textId="77777777" w:rsidR="00BA3D76" w:rsidRDefault="003D7442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11DE9970" w14:textId="77777777" w:rsidR="00BA3D76" w:rsidRDefault="003D7442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5A81EEB7" w14:textId="77777777" w:rsidR="00BA3D76" w:rsidRDefault="003D7442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45AFBAE5" w14:textId="77777777" w:rsidR="00BA3D76" w:rsidRDefault="003D7442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59FD" w14:textId="77777777" w:rsidR="003D7442" w:rsidRDefault="003D7442">
      <w:r>
        <w:rPr>
          <w:color w:val="000000"/>
        </w:rPr>
        <w:separator/>
      </w:r>
    </w:p>
  </w:footnote>
  <w:footnote w:type="continuationSeparator" w:id="0">
    <w:p w14:paraId="4BC8CCF3" w14:textId="77777777" w:rsidR="003D7442" w:rsidRDefault="003D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3195" w14:textId="77777777" w:rsidR="00BA3D76" w:rsidRDefault="003D7442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A8055A" wp14:editId="1EE21B19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DEA079D" w14:textId="77777777" w:rsidR="00BA3D76" w:rsidRDefault="003D744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805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7DEA079D" w14:textId="77777777" w:rsidR="00BA3D76" w:rsidRDefault="003D7442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33659E8" wp14:editId="37241297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753E"/>
    <w:rsid w:val="003D7442"/>
    <w:rsid w:val="00A5753E"/>
    <w:rsid w:val="00C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FB4D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>Fundacion Canaria de Juventud IDEO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2023-10-25T12:37:00Z</cp:lastPrinted>
  <dcterms:created xsi:type="dcterms:W3CDTF">2023-10-26T07:29:00Z</dcterms:created>
  <dcterms:modified xsi:type="dcterms:W3CDTF">2023-10-26T07:29:00Z</dcterms:modified>
</cp:coreProperties>
</file>